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25" w:rsidRPr="00D83E4F" w:rsidRDefault="00010425" w:rsidP="00010425">
      <w:pPr>
        <w:pStyle w:val="ad"/>
        <w:ind w:leftChars="-59" w:left="31680" w:hangingChars="59" w:firstLine="31680"/>
        <w:rPr>
          <w:shd w:val="clear" w:color="auto" w:fill="FFFFFF"/>
        </w:rPr>
      </w:pPr>
      <w:bookmarkStart w:id="0" w:name="_Toc212798480"/>
      <w:r w:rsidRPr="00D83E4F">
        <w:rPr>
          <w:rFonts w:hint="eastAsia"/>
          <w:shd w:val="clear" w:color="auto" w:fill="FFFFFF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D83E4F">
          <w:rPr>
            <w:shd w:val="clear" w:color="auto" w:fill="FFFFFF"/>
          </w:rPr>
          <w:t>2-4-4</w:t>
        </w:r>
      </w:smartTag>
      <w:r w:rsidRPr="00D83E4F">
        <w:rPr>
          <w:shd w:val="clear" w:color="auto" w:fill="FFFFFF"/>
        </w:rPr>
        <w:t xml:space="preserve">-4  </w:t>
      </w:r>
      <w:r w:rsidRPr="00D83E4F">
        <w:rPr>
          <w:rFonts w:hint="eastAsia"/>
          <w:shd w:val="clear" w:color="auto" w:fill="FFFFFF"/>
        </w:rPr>
        <w:t>化工科科教學科目與學分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節</w:t>
      </w:r>
      <w:r w:rsidRPr="00D83E4F">
        <w:rPr>
          <w:shd w:val="clear" w:color="auto" w:fill="FFFFFF"/>
        </w:rPr>
        <w:t>)</w:t>
      </w:r>
      <w:r w:rsidRPr="00D83E4F">
        <w:rPr>
          <w:rFonts w:hint="eastAsia"/>
          <w:shd w:val="clear" w:color="auto" w:fill="FFFFFF"/>
        </w:rPr>
        <w:t>數表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以科為單位，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科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>)</w:t>
      </w:r>
    </w:p>
    <w:p w:rsidR="00010425" w:rsidRPr="00D83E4F" w:rsidRDefault="00010425" w:rsidP="002A72F1">
      <w:pPr>
        <w:pStyle w:val="t1"/>
        <w:snapToGrid w:val="0"/>
        <w:spacing w:afterLines="0"/>
        <w:ind w:leftChars="-59" w:left="31680" w:hangingChars="59" w:firstLine="31680"/>
        <w:jc w:val="left"/>
        <w:rPr>
          <w:bCs/>
          <w:shd w:val="clear" w:color="auto" w:fill="FFFFFF"/>
        </w:rPr>
      </w:pPr>
      <w:r w:rsidRPr="00D83E4F">
        <w:rPr>
          <w:bCs/>
          <w:shd w:val="clear" w:color="auto" w:fill="FFFFFF"/>
        </w:rPr>
        <w:t>10</w:t>
      </w:r>
      <w:r>
        <w:rPr>
          <w:bCs/>
          <w:shd w:val="clear" w:color="auto" w:fill="FFFFFF"/>
        </w:rPr>
        <w:t>4</w:t>
      </w:r>
      <w:r w:rsidRPr="00D83E4F">
        <w:rPr>
          <w:rFonts w:hint="eastAsia"/>
          <w:bCs/>
          <w:shd w:val="clear" w:color="auto" w:fill="FFFFFF"/>
        </w:rPr>
        <w:t>學年度入學學生適用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10"/>
        <w:gridCol w:w="395"/>
        <w:gridCol w:w="810"/>
        <w:gridCol w:w="1302"/>
        <w:gridCol w:w="629"/>
        <w:gridCol w:w="500"/>
        <w:gridCol w:w="500"/>
        <w:gridCol w:w="500"/>
        <w:gridCol w:w="500"/>
        <w:gridCol w:w="500"/>
        <w:gridCol w:w="500"/>
        <w:gridCol w:w="2829"/>
      </w:tblGrid>
      <w:tr w:rsidR="00010425" w:rsidRPr="00D83E4F" w:rsidTr="0057725E">
        <w:trPr>
          <w:cantSplit/>
          <w:trHeight w:val="20"/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napToGrid w:val="0"/>
                <w:kern w:val="0"/>
                <w:shd w:val="clear" w:color="auto" w:fill="FFFFFF"/>
              </w:rPr>
              <w:t>課程類別</w:t>
            </w:r>
          </w:p>
        </w:tc>
        <w:tc>
          <w:tcPr>
            <w:tcW w:w="2741" w:type="dxa"/>
            <w:gridSpan w:val="3"/>
            <w:vMerge w:val="restart"/>
            <w:vAlign w:val="center"/>
          </w:tcPr>
          <w:p w:rsidR="00010425" w:rsidRPr="00D83E4F" w:rsidRDefault="00010425" w:rsidP="000E2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3000" w:type="dxa"/>
            <w:gridSpan w:val="6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建議授課節數</w:t>
            </w:r>
          </w:p>
        </w:tc>
        <w:tc>
          <w:tcPr>
            <w:tcW w:w="2829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備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註</w:t>
            </w:r>
          </w:p>
        </w:tc>
      </w:tr>
      <w:tr w:rsidR="00010425" w:rsidRPr="00D83E4F" w:rsidTr="0057725E">
        <w:trPr>
          <w:cantSplit/>
          <w:trHeight w:val="20"/>
          <w:jc w:val="center"/>
        </w:trPr>
        <w:tc>
          <w:tcPr>
            <w:tcW w:w="805" w:type="dxa"/>
            <w:gridSpan w:val="2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第一學年</w:t>
            </w:r>
          </w:p>
        </w:tc>
        <w:tc>
          <w:tcPr>
            <w:tcW w:w="1000" w:type="dxa"/>
            <w:gridSpan w:val="2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第二學年</w:t>
            </w:r>
          </w:p>
        </w:tc>
        <w:tc>
          <w:tcPr>
            <w:tcW w:w="1000" w:type="dxa"/>
            <w:gridSpan w:val="2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第三學年</w:t>
            </w:r>
          </w:p>
        </w:tc>
        <w:tc>
          <w:tcPr>
            <w:tcW w:w="2829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C22A98">
        <w:trPr>
          <w:cantSplit/>
          <w:trHeight w:val="20"/>
          <w:jc w:val="center"/>
        </w:trPr>
        <w:tc>
          <w:tcPr>
            <w:tcW w:w="805" w:type="dxa"/>
            <w:gridSpan w:val="2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名　稱</w:t>
            </w: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名　　　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</w:p>
        </w:tc>
        <w:tc>
          <w:tcPr>
            <w:tcW w:w="2829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305"/>
          <w:jc w:val="center"/>
        </w:trPr>
        <w:tc>
          <w:tcPr>
            <w:tcW w:w="410" w:type="dxa"/>
            <w:vMerge w:val="restart"/>
            <w:textDirection w:val="tbRlV"/>
            <w:vAlign w:val="center"/>
          </w:tcPr>
          <w:p w:rsidR="00010425" w:rsidRPr="00D83E4F" w:rsidRDefault="00010425" w:rsidP="00010425">
            <w:pPr>
              <w:adjustRightInd w:val="0"/>
              <w:snapToGrid w:val="0"/>
              <w:ind w:leftChars="50" w:left="31680" w:rightChars="300" w:right="31680"/>
              <w:jc w:val="distribute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 xml:space="preserve">部定必修科目　　　</w:t>
            </w: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一般科目</w:t>
            </w:r>
          </w:p>
        </w:tc>
        <w:tc>
          <w:tcPr>
            <w:tcW w:w="810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語文領域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國文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-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Ⅵ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16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adjustRightInd w:val="0"/>
              <w:snapToGrid w:val="0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>B</w:t>
            </w:r>
          </w:p>
        </w:tc>
      </w:tr>
      <w:tr w:rsidR="00010425" w:rsidRPr="00D83E4F" w:rsidTr="009F0146">
        <w:trPr>
          <w:cantSplit/>
          <w:trHeight w:val="291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英文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-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Ⅵ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12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widowControl/>
              <w:rPr>
                <w:rFonts w:ascii="標楷體" w:eastAsia="標楷體" w:hAnsi="標楷體"/>
                <w:spacing w:val="-10"/>
              </w:rPr>
            </w:pP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數學領域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數學</w:t>
            </w:r>
            <w:r w:rsidRPr="00D83E4F">
              <w:rPr>
                <w:rFonts w:ascii="標楷體" w:eastAsia="標楷體" w:hAnsi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pacing w:val="-10"/>
              </w:rPr>
              <w:t>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8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</w:tcPr>
          <w:p w:rsidR="00010425" w:rsidRPr="00D83E4F" w:rsidRDefault="00010425" w:rsidP="0026203D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B </w:t>
            </w: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C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>S</w:t>
            </w:r>
          </w:p>
        </w:tc>
      </w:tr>
      <w:tr w:rsidR="00010425" w:rsidRPr="00D83E4F" w:rsidTr="009F0146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社會領域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歷史</w:t>
            </w:r>
          </w:p>
        </w:tc>
        <w:tc>
          <w:tcPr>
            <w:tcW w:w="629" w:type="dxa"/>
            <w:vMerge w:val="restart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010425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6A118D" w:rsidRDefault="00010425" w:rsidP="00010425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 w:rsidRPr="006A118D">
              <w:rPr>
                <w:rFonts w:ascii="標楷體" w:eastAsia="標楷體" w:hAnsi="標楷體"/>
                <w:b/>
                <w:color w:val="FF0000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010425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010425" w:rsidRPr="00D83E4F" w:rsidRDefault="00010425" w:rsidP="007550D0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B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>C</w:t>
            </w:r>
          </w:p>
        </w:tc>
      </w:tr>
      <w:tr w:rsidR="00010425" w:rsidRPr="00D83E4F" w:rsidTr="009F0146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地理</w:t>
            </w:r>
          </w:p>
        </w:tc>
        <w:tc>
          <w:tcPr>
            <w:tcW w:w="629" w:type="dxa"/>
            <w:vMerge/>
            <w:vAlign w:val="center"/>
          </w:tcPr>
          <w:p w:rsidR="00010425" w:rsidRPr="00D83E4F" w:rsidRDefault="00010425" w:rsidP="002F3CDE">
            <w:pPr>
              <w:widowControl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6A118D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 w:rsidRPr="006A118D">
              <w:rPr>
                <w:rFonts w:ascii="標楷體" w:eastAsia="標楷體" w:hAnsi="標楷體"/>
                <w:b/>
                <w:color w:val="FF0000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B </w:t>
            </w:r>
          </w:p>
        </w:tc>
      </w:tr>
      <w:tr w:rsidR="00010425" w:rsidRPr="00D83E4F" w:rsidTr="009F0146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3E4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公民與社會</w:t>
            </w:r>
            <w:r w:rsidRPr="00D83E4F">
              <w:rPr>
                <w:rFonts w:ascii="標楷體" w:eastAsia="標楷體" w:hAnsi="標楷體"/>
                <w:spacing w:val="-10"/>
                <w:sz w:val="20"/>
                <w:szCs w:val="20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Ⅱ</w:t>
            </w:r>
          </w:p>
        </w:tc>
        <w:tc>
          <w:tcPr>
            <w:tcW w:w="629" w:type="dxa"/>
            <w:vMerge/>
            <w:vAlign w:val="center"/>
          </w:tcPr>
          <w:p w:rsidR="00010425" w:rsidRPr="00D83E4F" w:rsidRDefault="00010425" w:rsidP="002F3CDE">
            <w:pPr>
              <w:widowControl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2829" w:type="dxa"/>
            <w:vAlign w:val="center"/>
          </w:tcPr>
          <w:p w:rsidR="00010425" w:rsidRPr="00D83E4F" w:rsidRDefault="00010425" w:rsidP="007550D0">
            <w:pPr>
              <w:widowControl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B </w:t>
            </w:r>
          </w:p>
        </w:tc>
      </w:tr>
      <w:tr w:rsidR="00010425" w:rsidRPr="00D83E4F" w:rsidTr="009F0146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自然領域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基礎物理</w:t>
            </w:r>
            <w:r w:rsidRPr="00D83E4F">
              <w:rPr>
                <w:rFonts w:ascii="標楷體" w:eastAsia="標楷體" w:hAnsi="標楷體"/>
                <w:spacing w:val="-10"/>
                <w:sz w:val="20"/>
                <w:szCs w:val="20"/>
              </w:rPr>
              <w:t>I</w:t>
            </w:r>
          </w:p>
        </w:tc>
        <w:tc>
          <w:tcPr>
            <w:tcW w:w="629" w:type="dxa"/>
            <w:vMerge w:val="restart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010425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010425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6A118D" w:rsidRDefault="00010425" w:rsidP="00010425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b/>
                <w:color w:val="FF0000"/>
                <w:spacing w:val="-10"/>
                <w:shd w:val="clear" w:color="auto" w:fill="FFFFFF"/>
              </w:rPr>
            </w:pPr>
            <w:r w:rsidRPr="006A118D">
              <w:rPr>
                <w:rFonts w:ascii="標楷體" w:eastAsia="標楷體" w:hAnsi="標楷體"/>
                <w:b/>
                <w:color w:val="FF0000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B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>C</w:t>
            </w:r>
          </w:p>
        </w:tc>
      </w:tr>
      <w:tr w:rsidR="00010425" w:rsidRPr="00D83E4F" w:rsidTr="009F0146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基礎化學</w:t>
            </w:r>
          </w:p>
        </w:tc>
        <w:tc>
          <w:tcPr>
            <w:tcW w:w="629" w:type="dxa"/>
            <w:vMerge/>
            <w:vAlign w:val="center"/>
          </w:tcPr>
          <w:p w:rsidR="00010425" w:rsidRPr="00D83E4F" w:rsidRDefault="00010425" w:rsidP="002F3CDE">
            <w:pPr>
              <w:widowControl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B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>C</w:t>
            </w:r>
          </w:p>
        </w:tc>
      </w:tr>
      <w:tr w:rsidR="00010425" w:rsidRPr="00D83E4F" w:rsidTr="009F0146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基礎生物</w:t>
            </w:r>
          </w:p>
        </w:tc>
        <w:tc>
          <w:tcPr>
            <w:tcW w:w="629" w:type="dxa"/>
            <w:vMerge/>
            <w:vAlign w:val="center"/>
          </w:tcPr>
          <w:p w:rsidR="00010425" w:rsidRPr="00D83E4F" w:rsidRDefault="00010425" w:rsidP="002F3CDE">
            <w:pPr>
              <w:widowControl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widowControl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 xml:space="preserve">B </w:t>
            </w: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>C</w:t>
            </w: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藝術領域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音樂</w:t>
            </w:r>
            <w:r w:rsidRPr="00D83E4F">
              <w:rPr>
                <w:rFonts w:ascii="標楷體" w:eastAsia="標楷體" w:hAnsi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pacing w:val="-10"/>
              </w:rPr>
              <w:t>Ⅱ</w:t>
            </w:r>
          </w:p>
        </w:tc>
        <w:tc>
          <w:tcPr>
            <w:tcW w:w="629" w:type="dxa"/>
            <w:vMerge w:val="restart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</w:tcPr>
          <w:p w:rsidR="00010425" w:rsidRPr="00D83E4F" w:rsidRDefault="00010425" w:rsidP="0026203D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美術</w:t>
            </w:r>
            <w:r w:rsidRPr="00D83E4F">
              <w:rPr>
                <w:rFonts w:ascii="標楷體" w:eastAsia="標楷體" w:hAnsi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pacing w:val="-10"/>
              </w:rPr>
              <w:t>Ⅱ</w:t>
            </w:r>
          </w:p>
        </w:tc>
        <w:tc>
          <w:tcPr>
            <w:tcW w:w="629" w:type="dxa"/>
            <w:vMerge/>
            <w:vAlign w:val="center"/>
          </w:tcPr>
          <w:p w:rsidR="00010425" w:rsidRPr="00D83E4F" w:rsidRDefault="00010425" w:rsidP="002F3CDE">
            <w:pPr>
              <w:widowControl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104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生活領域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家政</w:t>
            </w:r>
            <w:r w:rsidRPr="00D83E4F">
              <w:rPr>
                <w:rFonts w:ascii="標楷體" w:eastAsia="標楷體" w:hAnsi="標楷體"/>
                <w:spacing w:val="-10"/>
              </w:rPr>
              <w:t>I</w:t>
            </w:r>
            <w:r w:rsidRPr="00D83E4F">
              <w:rPr>
                <w:rFonts w:ascii="標楷體" w:eastAsia="標楷體" w:hAnsi="標楷體" w:hint="eastAsia"/>
                <w:spacing w:val="-10"/>
              </w:rPr>
              <w:t>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149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計算機概論</w:t>
            </w:r>
            <w:r w:rsidRPr="00D83E4F">
              <w:rPr>
                <w:rFonts w:ascii="標楷體" w:eastAsia="標楷體" w:hAnsi="標楷體"/>
                <w:spacing w:val="-10"/>
              </w:rPr>
              <w:t>I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</w:tcPr>
          <w:p w:rsidR="00010425" w:rsidRPr="00D83E4F" w:rsidRDefault="00010425" w:rsidP="0026203D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</w:rPr>
              <w:t>□</w:t>
            </w:r>
            <w:r w:rsidRPr="00D83E4F">
              <w:rPr>
                <w:rFonts w:ascii="標楷體" w:eastAsia="標楷體" w:hAnsi="標楷體"/>
              </w:rPr>
              <w:t xml:space="preserve">A </w:t>
            </w:r>
            <w:r w:rsidRPr="00D83E4F">
              <w:rPr>
                <w:rFonts w:ascii="標楷體" w:eastAsia="標楷體" w:hAnsi="標楷體" w:hint="eastAsia"/>
              </w:rPr>
              <w:t>■</w:t>
            </w:r>
            <w:r w:rsidRPr="00D83E4F">
              <w:rPr>
                <w:rFonts w:ascii="標楷體" w:eastAsia="標楷體" w:hAnsi="標楷體"/>
              </w:rPr>
              <w:t>B(</w:t>
            </w:r>
            <w:r w:rsidRPr="00D83E4F">
              <w:rPr>
                <w:rFonts w:ascii="標楷體" w:eastAsia="標楷體" w:hAnsi="標楷體" w:cs="新細明體" w:hint="eastAsia"/>
                <w:spacing w:val="-10"/>
              </w:rPr>
              <w:t>Ⅰ</w:t>
            </w:r>
            <w:r w:rsidRPr="00D83E4F">
              <w:rPr>
                <w:rFonts w:ascii="標楷體" w:eastAsia="標楷體" w:hAnsi="標楷體"/>
              </w:rPr>
              <w:t>)</w:t>
            </w: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健康與</w:t>
            </w:r>
          </w:p>
          <w:p w:rsidR="00010425" w:rsidRPr="00D83E4F" w:rsidRDefault="00010425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體育領域</w:t>
            </w: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3E4F">
              <w:rPr>
                <w:rFonts w:ascii="標楷體" w:eastAsia="標楷體" w:hAnsi="標楷體" w:hint="eastAsia"/>
                <w:spacing w:val="-10"/>
              </w:rPr>
              <w:t>體育</w:t>
            </w:r>
            <w:r w:rsidRPr="00D83E4F">
              <w:rPr>
                <w:rFonts w:ascii="標楷體" w:eastAsia="標楷體" w:hAnsi="標楷體" w:cs="新細明體" w:hint="eastAsia"/>
                <w:spacing w:val="-10"/>
              </w:rPr>
              <w:t>Ⅰ</w:t>
            </w:r>
            <w:r w:rsidRPr="00D83E4F">
              <w:rPr>
                <w:rFonts w:ascii="標楷體" w:eastAsia="標楷體" w:hAnsi="標楷體"/>
                <w:spacing w:val="-10"/>
              </w:rPr>
              <w:t>-</w:t>
            </w:r>
            <w:r w:rsidRPr="00D83E4F">
              <w:rPr>
                <w:rFonts w:ascii="標楷體" w:eastAsia="標楷體" w:hAnsi="標楷體" w:cs="新細明體" w:hint="eastAsia"/>
                <w:spacing w:val="-10"/>
              </w:rPr>
              <w:t>Ⅵ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12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829" w:type="dxa"/>
            <w:vAlign w:val="center"/>
          </w:tcPr>
          <w:p w:rsidR="00010425" w:rsidRPr="00D83E4F" w:rsidRDefault="00010425" w:rsidP="0026203D">
            <w:pPr>
              <w:widowControl/>
              <w:rPr>
                <w:rFonts w:ascii="標楷體" w:eastAsia="標楷體" w:hAnsi="標楷體"/>
                <w:spacing w:val="-10"/>
              </w:rPr>
            </w:pPr>
          </w:p>
        </w:tc>
      </w:tr>
      <w:tr w:rsidR="00010425" w:rsidRPr="00D83E4F" w:rsidTr="009F0146">
        <w:trPr>
          <w:cantSplit/>
          <w:trHeight w:val="13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健康與護理</w:t>
            </w:r>
            <w:r w:rsidRPr="00D83E4F">
              <w:rPr>
                <w:rFonts w:ascii="標楷體" w:eastAsia="標楷體" w:hAnsi="標楷體"/>
                <w:spacing w:val="-10"/>
                <w:sz w:val="20"/>
                <w:szCs w:val="20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</w:tcPr>
          <w:p w:rsidR="00010425" w:rsidRPr="00D83E4F" w:rsidRDefault="00010425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男、女生均須修習，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各校視需要自行規劃選修課程</w:t>
            </w: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010425">
            <w:pPr>
              <w:adjustRightInd w:val="0"/>
              <w:snapToGrid w:val="0"/>
              <w:ind w:leftChars="10" w:left="31680" w:rightChars="10" w:right="31680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全民國防教育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4934A3">
            <w:pPr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b/>
                <w:spacing w:val="-10"/>
                <w:shd w:val="clear" w:color="auto" w:fill="FFFFFF"/>
              </w:rPr>
              <w:t>一般科目小計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pacing w:val="-10"/>
                <w:shd w:val="clear" w:color="auto" w:fill="FFFFFF"/>
              </w:rPr>
              <w:t>72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19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7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10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7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7</w:t>
            </w:r>
          </w:p>
        </w:tc>
        <w:tc>
          <w:tcPr>
            <w:tcW w:w="2829" w:type="dxa"/>
          </w:tcPr>
          <w:p w:rsidR="00010425" w:rsidRPr="00D83E4F" w:rsidRDefault="00010425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各群依屬性不同得進行差異性規劃</w:t>
            </w: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010425" w:rsidRPr="00D83E4F" w:rsidRDefault="00010425" w:rsidP="00C5786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z w:val="22"/>
                <w:szCs w:val="22"/>
                <w:shd w:val="clear" w:color="auto" w:fill="FFFFFF"/>
              </w:rPr>
              <w:t>專業科目</w:t>
            </w: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基礎化工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6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</w:tcPr>
          <w:p w:rsidR="00010425" w:rsidRPr="00D83E4F" w:rsidRDefault="00010425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:rsidR="00010425" w:rsidRPr="00D83E4F" w:rsidRDefault="00010425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763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化學工業概論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195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010425" w:rsidRPr="00D83E4F" w:rsidRDefault="00010425" w:rsidP="00C57863">
            <w:pPr>
              <w:widowControl/>
              <w:jc w:val="center"/>
              <w:rPr>
                <w:rFonts w:ascii="標楷體" w:eastAsia="標楷體" w:hAnsi="標楷體"/>
                <w:spacing w:val="-10"/>
                <w:sz w:val="22"/>
                <w:szCs w:val="22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z w:val="22"/>
                <w:szCs w:val="22"/>
                <w:shd w:val="clear" w:color="auto" w:fill="FFFFFF"/>
              </w:rPr>
              <w:t>實習科目</w:t>
            </w: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普通化學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8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010425" w:rsidRPr="00D83E4F" w:rsidRDefault="00010425" w:rsidP="0057725E">
            <w:pPr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各校自行規劃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6(3/3)</w:t>
            </w: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或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6(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83E4F">
                <w:rPr>
                  <w:rFonts w:ascii="標楷體" w:eastAsia="標楷體" w:hAnsi="標楷體"/>
                  <w:spacing w:val="-10"/>
                  <w:shd w:val="clear" w:color="auto" w:fill="FFFFFF"/>
                </w:rPr>
                <w:t>2/2/2</w:t>
              </w:r>
            </w:smartTag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)</w:t>
            </w:r>
          </w:p>
        </w:tc>
      </w:tr>
      <w:tr w:rsidR="00010425" w:rsidRPr="00D83E4F" w:rsidTr="009F0146">
        <w:trPr>
          <w:cantSplit/>
          <w:trHeight w:val="245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分析化學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6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243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化工裝置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8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B17FF3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441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507" w:type="dxa"/>
            <w:gridSpan w:val="3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b/>
                <w:kern w:val="0"/>
                <w:shd w:val="clear" w:color="auto" w:fill="FFFFFF"/>
              </w:rPr>
              <w:t>專業科目與實習科目合計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30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6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2829" w:type="dxa"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9F0146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010425" w:rsidRPr="00D83E4F" w:rsidRDefault="00010425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  <w:bookmarkStart w:id="1" w:name="_Hlk145092245"/>
          </w:p>
        </w:tc>
        <w:tc>
          <w:tcPr>
            <w:tcW w:w="2507" w:type="dxa"/>
            <w:gridSpan w:val="3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b/>
                <w:shd w:val="clear" w:color="auto" w:fill="FFFFFF"/>
              </w:rPr>
              <w:t>部定必修總計</w:t>
            </w:r>
          </w:p>
        </w:tc>
        <w:tc>
          <w:tcPr>
            <w:tcW w:w="629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102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23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21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18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22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11</w:t>
            </w:r>
          </w:p>
        </w:tc>
        <w:tc>
          <w:tcPr>
            <w:tcW w:w="500" w:type="dxa"/>
            <w:vAlign w:val="center"/>
          </w:tcPr>
          <w:p w:rsidR="00010425" w:rsidRPr="00D83E4F" w:rsidRDefault="00010425" w:rsidP="002F3CDE">
            <w:pPr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7</w:t>
            </w:r>
          </w:p>
        </w:tc>
        <w:tc>
          <w:tcPr>
            <w:tcW w:w="2829" w:type="dxa"/>
          </w:tcPr>
          <w:p w:rsidR="00010425" w:rsidRPr="00D83E4F" w:rsidRDefault="00010425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各群依屬性不同得進行差異性規劃</w:t>
            </w:r>
          </w:p>
        </w:tc>
      </w:tr>
      <w:bookmarkEnd w:id="1"/>
    </w:tbl>
    <w:p w:rsidR="00010425" w:rsidRPr="00D83E4F" w:rsidRDefault="00010425" w:rsidP="00010425">
      <w:pPr>
        <w:pStyle w:val="t1"/>
        <w:snapToGrid w:val="0"/>
        <w:spacing w:afterLines="0"/>
        <w:ind w:leftChars="-177" w:left="31680" w:hangingChars="177" w:firstLine="31680"/>
        <w:jc w:val="left"/>
        <w:rPr>
          <w:shd w:val="clear" w:color="auto" w:fill="FFFFFF"/>
        </w:rPr>
      </w:pPr>
      <w:r w:rsidRPr="00D83E4F">
        <w:rPr>
          <w:shd w:val="clear" w:color="auto" w:fill="FFFFFF"/>
        </w:rPr>
        <w:br w:type="page"/>
      </w:r>
      <w:r w:rsidRPr="00D83E4F">
        <w:rPr>
          <w:rFonts w:hint="eastAsia"/>
          <w:shd w:val="clear" w:color="auto" w:fill="FFFFFF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D83E4F">
          <w:rPr>
            <w:shd w:val="clear" w:color="auto" w:fill="FFFFFF"/>
          </w:rPr>
          <w:t>2-4-4</w:t>
        </w:r>
      </w:smartTag>
      <w:r w:rsidRPr="00D83E4F">
        <w:rPr>
          <w:shd w:val="clear" w:color="auto" w:fill="FFFFFF"/>
        </w:rPr>
        <w:t xml:space="preserve">-4   </w:t>
      </w:r>
      <w:r w:rsidRPr="00D83E4F">
        <w:rPr>
          <w:rFonts w:hint="eastAsia"/>
          <w:shd w:val="clear" w:color="auto" w:fill="FFFFFF"/>
        </w:rPr>
        <w:t>化工群化工科教學科目、學分數及每週教學節數表（續）</w:t>
      </w:r>
    </w:p>
    <w:p w:rsidR="00010425" w:rsidRPr="00D83E4F" w:rsidRDefault="00010425" w:rsidP="002A72F1">
      <w:pPr>
        <w:pStyle w:val="t1"/>
        <w:snapToGrid w:val="0"/>
        <w:spacing w:afterLines="0"/>
        <w:ind w:leftChars="-177" w:left="31680" w:hangingChars="177" w:firstLine="31680"/>
        <w:jc w:val="left"/>
        <w:rPr>
          <w:bCs/>
          <w:shd w:val="clear" w:color="auto" w:fill="FFFFFF"/>
        </w:rPr>
      </w:pPr>
      <w:r w:rsidRPr="00D83E4F">
        <w:rPr>
          <w:bCs/>
          <w:shd w:val="clear" w:color="auto" w:fill="FFFFFF"/>
        </w:rPr>
        <w:t>10</w:t>
      </w:r>
      <w:r>
        <w:rPr>
          <w:bCs/>
          <w:shd w:val="clear" w:color="auto" w:fill="FFFFFF"/>
        </w:rPr>
        <w:t>4</w:t>
      </w:r>
      <w:r w:rsidRPr="00D83E4F">
        <w:rPr>
          <w:rFonts w:hint="eastAsia"/>
          <w:bCs/>
          <w:shd w:val="clear" w:color="auto" w:fill="FFFFFF"/>
        </w:rPr>
        <w:t>學年度入學新生適用</w:t>
      </w:r>
    </w:p>
    <w:tbl>
      <w:tblPr>
        <w:tblW w:w="5441" w:type="pct"/>
        <w:jc w:val="center"/>
        <w:tblInd w:w="-4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5"/>
        <w:gridCol w:w="408"/>
        <w:gridCol w:w="130"/>
        <w:gridCol w:w="401"/>
        <w:gridCol w:w="111"/>
        <w:gridCol w:w="506"/>
        <w:gridCol w:w="545"/>
        <w:gridCol w:w="1731"/>
        <w:gridCol w:w="454"/>
        <w:gridCol w:w="643"/>
        <w:gridCol w:w="532"/>
        <w:gridCol w:w="532"/>
        <w:gridCol w:w="532"/>
        <w:gridCol w:w="532"/>
        <w:gridCol w:w="639"/>
        <w:gridCol w:w="1914"/>
      </w:tblGrid>
      <w:tr w:rsidR="00010425" w:rsidRPr="00D83E4F" w:rsidTr="005A19CE">
        <w:trPr>
          <w:cantSplit/>
          <w:trHeight w:val="156"/>
          <w:jc w:val="center"/>
        </w:trPr>
        <w:tc>
          <w:tcPr>
            <w:tcW w:w="10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課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程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類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別</w:t>
            </w:r>
          </w:p>
        </w:tc>
        <w:tc>
          <w:tcPr>
            <w:tcW w:w="13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16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授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課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節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數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備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註</w:t>
            </w:r>
          </w:p>
        </w:tc>
      </w:tr>
      <w:tr w:rsidR="00010425" w:rsidRPr="00D83E4F" w:rsidTr="005A19CE">
        <w:trPr>
          <w:cantSplit/>
          <w:trHeight w:val="194"/>
          <w:jc w:val="center"/>
        </w:trPr>
        <w:tc>
          <w:tcPr>
            <w:tcW w:w="10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3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第一學年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第二學年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第三學年</w:t>
            </w: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名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稱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分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名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226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6252E">
              <w:rPr>
                <w:rFonts w:ascii="標楷體" w:eastAsia="標楷體" w:hAnsi="標楷體" w:hint="eastAsia"/>
                <w:spacing w:val="552"/>
                <w:kern w:val="0"/>
                <w:shd w:val="clear" w:color="auto" w:fill="FFFFFF"/>
                <w:fitText w:val="4320" w:id="1756028160"/>
              </w:rPr>
              <w:t>校訂科</w:t>
            </w:r>
            <w:r w:rsidRPr="00B6252E">
              <w:rPr>
                <w:rFonts w:ascii="標楷體" w:eastAsia="標楷體" w:hAnsi="標楷體" w:hint="eastAsia"/>
                <w:spacing w:val="24"/>
                <w:kern w:val="0"/>
                <w:shd w:val="clear" w:color="auto" w:fill="FFFFFF"/>
                <w:fitText w:val="4320" w:id="1756028160"/>
              </w:rPr>
              <w:t>目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240"/>
                <w:kern w:val="0"/>
                <w:shd w:val="clear" w:color="auto" w:fill="FFFFFF"/>
                <w:fitText w:val="2400" w:id="1756028161"/>
              </w:rPr>
              <w:t>必修科</w:t>
            </w:r>
            <w:r w:rsidRPr="00D83E4F">
              <w:rPr>
                <w:rFonts w:ascii="標楷體" w:eastAsia="標楷體" w:hAnsi="標楷體" w:hint="eastAsia"/>
                <w:kern w:val="0"/>
                <w:shd w:val="clear" w:color="auto" w:fill="FFFFFF"/>
                <w:fitText w:val="2400" w:id="1756028161"/>
              </w:rPr>
              <w:t>目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般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14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7.3%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數學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ⅢⅣ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實用英文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firstLineChars="100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D11872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基礎物理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6A118D" w:rsidRDefault="00010425" w:rsidP="0057725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-10"/>
                <w:shd w:val="clear" w:color="auto" w:fill="FFFFFF"/>
              </w:rPr>
            </w:pPr>
            <w:r w:rsidRPr="006A118D">
              <w:rPr>
                <w:rFonts w:ascii="標楷體" w:eastAsia="標楷體" w:hAnsi="標楷體"/>
                <w:b/>
                <w:color w:val="FF0000"/>
                <w:spacing w:val="-10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firstLineChars="100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spacing w:val="560"/>
                <w:kern w:val="0"/>
                <w:shd w:val="clear" w:color="auto" w:fill="FFFFFF"/>
                <w:fitText w:val="1600" w:id="1756028162"/>
              </w:rPr>
              <w:t>小</w:t>
            </w:r>
            <w:r w:rsidRPr="002A72F1">
              <w:rPr>
                <w:rFonts w:ascii="標楷體" w:eastAsia="標楷體" w:hAnsi="標楷體" w:hint="eastAsia"/>
                <w:b/>
                <w:kern w:val="0"/>
                <w:shd w:val="clear" w:color="auto" w:fill="FFFFFF"/>
                <w:fitText w:val="1600" w:id="1756028162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D118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firstLineChars="100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21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專業</w:t>
            </w:r>
          </w:p>
          <w:p w:rsidR="00010425" w:rsidRPr="00D83E4F" w:rsidRDefault="00010425" w:rsidP="0057725E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5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2.6%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工業安全衛生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leftChars="-11" w:left="31680" w:hangingChars="15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21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有機化學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leftChars="-11" w:left="31680" w:hangingChars="15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28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spacing w:val="560"/>
                <w:kern w:val="0"/>
                <w:shd w:val="clear" w:color="auto" w:fill="FFFFFF"/>
                <w:fitText w:val="1600" w:id="1756028163"/>
              </w:rPr>
              <w:t>小</w:t>
            </w:r>
            <w:r w:rsidRPr="002A72F1">
              <w:rPr>
                <w:rFonts w:ascii="標楷體" w:eastAsia="標楷體" w:hAnsi="標楷體" w:hint="eastAsia"/>
                <w:b/>
                <w:kern w:val="0"/>
                <w:shd w:val="clear" w:color="auto" w:fill="FFFFFF"/>
                <w:fitText w:val="1600" w:id="1756028163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leftChars="-11" w:left="31680" w:hangingChars="15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實習科目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17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8.9%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專題製作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425" w:rsidRPr="00D83E4F" w:rsidRDefault="00010425" w:rsidP="005772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普通化學實驗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04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分析化學實驗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13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spacing w:val="560"/>
                <w:kern w:val="0"/>
                <w:shd w:val="clear" w:color="auto" w:fill="FFFFFF"/>
                <w:fitText w:val="1600" w:id="1756028164"/>
              </w:rPr>
              <w:t>小</w:t>
            </w:r>
            <w:r w:rsidRPr="002A72F1">
              <w:rPr>
                <w:rFonts w:ascii="標楷體" w:eastAsia="標楷體" w:hAnsi="標楷體" w:hint="eastAsia"/>
                <w:b/>
                <w:kern w:val="0"/>
                <w:shd w:val="clear" w:color="auto" w:fill="FFFFFF"/>
                <w:fitText w:val="1600" w:id="1756028164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spacing w:val="1110"/>
                <w:kern w:val="0"/>
                <w:shd w:val="clear" w:color="auto" w:fill="FFFFFF"/>
                <w:fitText w:val="2700" w:id="1756028165"/>
              </w:rPr>
              <w:t>合</w:t>
            </w:r>
            <w:r w:rsidRPr="002A72F1">
              <w:rPr>
                <w:rFonts w:ascii="標楷體" w:eastAsia="標楷體" w:hAnsi="標楷體" w:hint="eastAsia"/>
                <w:b/>
                <w:kern w:val="0"/>
                <w:shd w:val="clear" w:color="auto" w:fill="FFFFFF"/>
                <w:fitText w:val="2700" w:id="1756028165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D118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6252E">
              <w:rPr>
                <w:rFonts w:ascii="標楷體" w:eastAsia="標楷體" w:hAnsi="標楷體" w:hint="eastAsia"/>
                <w:spacing w:val="432"/>
                <w:kern w:val="0"/>
                <w:shd w:val="clear" w:color="auto" w:fill="FFFFFF"/>
                <w:fitText w:val="3600" w:id="1756028166"/>
              </w:rPr>
              <w:t>選修科</w:t>
            </w:r>
            <w:r w:rsidRPr="00B6252E">
              <w:rPr>
                <w:rFonts w:ascii="標楷體" w:eastAsia="標楷體" w:hAnsi="標楷體" w:hint="eastAsia"/>
                <w:spacing w:val="24"/>
                <w:kern w:val="0"/>
                <w:shd w:val="clear" w:color="auto" w:fill="FFFFFF"/>
                <w:fitText w:val="3600" w:id="1756028166"/>
              </w:rPr>
              <w:t>目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般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18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9.4%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文學欣賞與寫作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B512C0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pacing w:val="-8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文學欣賞與寫作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ⅢⅣ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B512C0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pacing w:val="-8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生活英語會話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選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</w:tr>
      <w:tr w:rsidR="00010425" w:rsidRPr="00D83E4F" w:rsidTr="005A19CE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基礎英文閱讀與寫作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進階英文閱讀與習作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2</w:t>
            </w: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選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>1</w:t>
            </w:r>
          </w:p>
        </w:tc>
      </w:tr>
      <w:tr w:rsidR="00010425" w:rsidRPr="00D83E4F" w:rsidTr="005A19CE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英語聽講練習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2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10425" w:rsidRPr="00D83E4F" w:rsidRDefault="00010425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進階數學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ⅠⅡ</w:t>
            </w:r>
            <w:r w:rsidRPr="00D83E4F">
              <w:rPr>
                <w:rFonts w:ascii="標楷體" w:eastAsia="標楷體" w:hAnsi="標楷體"/>
                <w:spacing w:val="-10"/>
                <w:shd w:val="clear" w:color="auto" w:fill="FFFFFF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pacing w:val="-10"/>
                <w:shd w:val="clear" w:color="auto" w:fill="FFFFFF"/>
              </w:rPr>
              <w:t>計算機概論</w:t>
            </w:r>
            <w:r w:rsidRPr="00D83E4F">
              <w:rPr>
                <w:rFonts w:ascii="標楷體" w:eastAsia="標楷體" w:hAnsi="標楷體" w:cs="新細明體" w:hint="eastAsia"/>
                <w:spacing w:val="-10"/>
                <w:shd w:val="clear" w:color="auto" w:fill="FFFFFF"/>
              </w:rPr>
              <w:t>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37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C1A18">
            <w:pPr>
              <w:snapToGrid w:val="0"/>
              <w:jc w:val="center"/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b/>
                <w:spacing w:val="-10"/>
                <w:shd w:val="clear" w:color="auto" w:fill="FFFFFF"/>
              </w:rPr>
              <w:t xml:space="preserve">小　　</w:t>
            </w:r>
            <w:r w:rsidRPr="00D83E4F">
              <w:rPr>
                <w:rFonts w:ascii="標楷體" w:eastAsia="標楷體" w:hAnsi="標楷體"/>
                <w:b/>
                <w:spacing w:val="-10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hint="eastAsia"/>
                <w:b/>
                <w:spacing w:val="-10"/>
                <w:shd w:val="clear" w:color="auto" w:fill="FFFFFF"/>
              </w:rPr>
              <w:t xml:space="preserve">　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 w:rsidRPr="00DB3D67">
              <w:rPr>
                <w:rFonts w:ascii="標楷體" w:eastAsia="標楷體" w:hAnsi="標楷體" w:cs="Arial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 w:rsidRPr="00DB3D67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 w:rsidRPr="00DB3D67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B3D67" w:rsidRDefault="00010425" w:rsidP="00F035E9">
            <w:pPr>
              <w:spacing w:line="270" w:lineRule="atLeast"/>
              <w:rPr>
                <w:rFonts w:ascii="標楷體" w:eastAsia="標楷體" w:hAnsi="標楷體" w:cs="Arial"/>
                <w:color w:val="000000"/>
              </w:rPr>
            </w:pPr>
            <w:r w:rsidRPr="00DB3D67">
              <w:rPr>
                <w:rFonts w:ascii="標楷體" w:eastAsia="標楷體" w:hAnsi="標楷體" w:cs="Arial" w:hint="eastAsia"/>
                <w:color w:val="000000"/>
              </w:rPr>
              <w:t>校訂選修一般科目開設</w:t>
            </w:r>
            <w:r w:rsidRPr="00DB3D67">
              <w:rPr>
                <w:rFonts w:ascii="標楷體" w:eastAsia="標楷體" w:hAnsi="標楷體" w:cs="Arial"/>
                <w:color w:val="000000"/>
              </w:rPr>
              <w:t>24</w:t>
            </w:r>
            <w:r w:rsidRPr="00DB3D67">
              <w:rPr>
                <w:rFonts w:ascii="標楷體" w:eastAsia="標楷體" w:hAnsi="標楷體" w:cs="Arial" w:hint="eastAsia"/>
                <w:color w:val="000000"/>
              </w:rPr>
              <w:t>學分</w:t>
            </w: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專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業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20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  <w:p w:rsidR="00010425" w:rsidRPr="00D83E4F" w:rsidRDefault="00010425" w:rsidP="003965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10.4%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565ED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化學計算基礎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i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565ED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化學計算進階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化學原理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EA5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分析化學進階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425" w:rsidRPr="00D83E4F" w:rsidRDefault="00010425" w:rsidP="004A3EA5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化工原理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>I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49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DB3D67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界面化學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26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425" w:rsidRPr="00D83E4F" w:rsidRDefault="00010425" w:rsidP="0057725E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儀器分析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hd w:val="clear" w:color="auto" w:fill="FFFFFF"/>
              </w:rPr>
              <w:t>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BA38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選</w:t>
            </w:r>
            <w:r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425" w:rsidRPr="00FC5E99" w:rsidRDefault="00010425" w:rsidP="0057725E">
            <w:pPr>
              <w:snapToGrid w:val="0"/>
              <w:jc w:val="both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FC5E99">
              <w:rPr>
                <w:rFonts w:eastAsia="標楷體" w:hint="eastAsia"/>
                <w:color w:val="FF0000"/>
              </w:rPr>
              <w:t>環境科學概論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color w:val="FF0000"/>
                <w:spacing w:val="560"/>
                <w:kern w:val="0"/>
                <w:shd w:val="clear" w:color="auto" w:fill="FFFFFF"/>
                <w:fitText w:val="1600" w:id="1756028167"/>
              </w:rPr>
              <w:t>小</w:t>
            </w:r>
            <w:r w:rsidRPr="002A72F1">
              <w:rPr>
                <w:rFonts w:ascii="標楷體" w:eastAsia="標楷體" w:hAnsi="標楷體" w:hint="eastAsia"/>
                <w:b/>
                <w:color w:val="FF0000"/>
                <w:kern w:val="0"/>
                <w:shd w:val="clear" w:color="auto" w:fill="FFFFFF"/>
                <w:fitText w:val="1600" w:id="1756028167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B3D67" w:rsidRDefault="00010425" w:rsidP="00F035E9">
            <w:pPr>
              <w:spacing w:line="270" w:lineRule="atLeast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 w:hint="eastAsia"/>
                <w:color w:val="FF0000"/>
              </w:rPr>
              <w:t>校訂選修專業科目開設</w:t>
            </w:r>
            <w:r w:rsidRPr="00DB3D67">
              <w:rPr>
                <w:rFonts w:ascii="標楷體" w:eastAsia="標楷體" w:hAnsi="標楷體" w:cs="Arial"/>
                <w:color w:val="FF0000"/>
              </w:rPr>
              <w:t>22</w:t>
            </w:r>
            <w:r w:rsidRPr="00DB3D67">
              <w:rPr>
                <w:rFonts w:ascii="標楷體" w:eastAsia="標楷體" w:hAnsi="標楷體" w:cs="Arial" w:hint="eastAsia"/>
                <w:color w:val="FF0000"/>
              </w:rPr>
              <w:t>學分</w:t>
            </w:r>
          </w:p>
        </w:tc>
      </w:tr>
      <w:tr w:rsidR="00010425" w:rsidRPr="00D83E4F" w:rsidTr="005A19CE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實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習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16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學分</w:t>
            </w:r>
          </w:p>
          <w:p w:rsidR="00010425" w:rsidRPr="00D83E4F" w:rsidRDefault="00010425" w:rsidP="009D7E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8.3%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4A3EA5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化工裝置實習</w:t>
            </w:r>
            <w:r w:rsidRPr="00D83E4F">
              <w:rPr>
                <w:rFonts w:ascii="標楷體" w:eastAsia="標楷體" w:hAnsi="標楷體" w:cs="新細明體" w:hint="eastAsia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pStyle w:val="xl41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0" w:lineRule="exact"/>
              <w:jc w:val="left"/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有機化學實習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164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化學技術實習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8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化學工業實習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B10D57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10D57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10D57">
              <w:rPr>
                <w:rFonts w:ascii="標楷體" w:eastAsia="標楷體" w:hAnsi="標楷體"/>
                <w:color w:val="000000"/>
                <w:shd w:val="clear" w:color="auto" w:fill="FFFFF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25" w:rsidRPr="00FC5E99" w:rsidRDefault="00010425" w:rsidP="00FC5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FC5E99">
              <w:rPr>
                <w:rFonts w:ascii="標楷體" w:eastAsia="標楷體" w:hAnsi="標楷體"/>
                <w:color w:val="FF0000"/>
                <w:shd w:val="clear" w:color="auto" w:fill="FFFFFF"/>
              </w:rPr>
              <w:t>2</w:t>
            </w:r>
            <w:r w:rsidRPr="00FC5E99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選</w:t>
            </w:r>
            <w:r w:rsidRPr="00FC5E99">
              <w:rPr>
                <w:rFonts w:ascii="標楷體" w:eastAsia="標楷體" w:hAnsi="標楷體"/>
                <w:color w:val="FF0000"/>
                <w:shd w:val="clear" w:color="auto" w:fill="FFFFFF"/>
              </w:rPr>
              <w:t>1</w:t>
            </w:r>
          </w:p>
        </w:tc>
      </w:tr>
      <w:tr w:rsidR="00010425" w:rsidRPr="00D83E4F" w:rsidTr="005A19CE">
        <w:trPr>
          <w:cantSplit/>
          <w:trHeight w:val="8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FC5E99">
              <w:rPr>
                <w:rFonts w:ascii="標楷體" w:eastAsia="標楷體" w:hAnsi="標楷體" w:hint="eastAsia"/>
                <w:color w:val="FF0000"/>
              </w:rPr>
              <w:t>水質分析實習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FC5E99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hd w:val="clear" w:color="auto" w:fill="FFFFFF"/>
              </w:rPr>
              <w:t>3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FC5E99" w:rsidRDefault="00010425" w:rsidP="00010425">
            <w:pPr>
              <w:snapToGrid w:val="0"/>
              <w:spacing w:line="240" w:lineRule="atLeast"/>
              <w:ind w:leftChars="-14" w:left="31680" w:hangingChars="20" w:firstLine="31680"/>
              <w:jc w:val="center"/>
              <w:rPr>
                <w:rFonts w:ascii="標楷體" w:eastAsia="標楷體" w:hAnsi="標楷體"/>
                <w:color w:val="FF0000"/>
                <w:spacing w:val="-6"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color w:val="FF0000"/>
                <w:spacing w:val="560"/>
                <w:kern w:val="0"/>
                <w:shd w:val="clear" w:color="auto" w:fill="FFFFFF"/>
                <w:fitText w:val="1600" w:id="1756028168"/>
              </w:rPr>
              <w:t>小</w:t>
            </w:r>
            <w:r w:rsidRPr="002A72F1">
              <w:rPr>
                <w:rFonts w:ascii="標楷體" w:eastAsia="標楷體" w:hAnsi="標楷體" w:hint="eastAsia"/>
                <w:b/>
                <w:color w:val="FF0000"/>
                <w:kern w:val="0"/>
                <w:shd w:val="clear" w:color="auto" w:fill="FFFFFF"/>
                <w:fitText w:val="1600" w:id="1756028168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B3D67" w:rsidRDefault="00010425" w:rsidP="00F035E9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/>
                <w:color w:val="FF000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B3D67" w:rsidRDefault="00010425" w:rsidP="00C7308A">
            <w:pPr>
              <w:kinsoku w:val="0"/>
              <w:spacing w:line="270" w:lineRule="atLeast"/>
              <w:rPr>
                <w:rFonts w:ascii="標楷體" w:eastAsia="標楷體" w:hAnsi="標楷體" w:cs="Arial"/>
                <w:color w:val="FF0000"/>
              </w:rPr>
            </w:pPr>
            <w:r w:rsidRPr="00DB3D67">
              <w:rPr>
                <w:rFonts w:ascii="標楷體" w:eastAsia="標楷體" w:hAnsi="標楷體" w:cs="Arial" w:hint="eastAsia"/>
                <w:color w:val="FF0000"/>
              </w:rPr>
              <w:t>校訂選修實習</w:t>
            </w:r>
            <w:r w:rsidRPr="00DB3D67">
              <w:rPr>
                <w:rFonts w:ascii="標楷體" w:eastAsia="標楷體" w:hAnsi="標楷體" w:cs="Arial"/>
                <w:color w:val="FF0000"/>
              </w:rPr>
              <w:t>(</w:t>
            </w:r>
            <w:r w:rsidRPr="00DB3D67">
              <w:rPr>
                <w:rFonts w:ascii="標楷體" w:eastAsia="標楷體" w:hAnsi="標楷體" w:cs="Arial" w:hint="eastAsia"/>
                <w:color w:val="FF0000"/>
              </w:rPr>
              <w:t>務</w:t>
            </w:r>
            <w:r w:rsidRPr="00DB3D67">
              <w:rPr>
                <w:rFonts w:ascii="標楷體" w:eastAsia="標楷體" w:hAnsi="標楷體" w:cs="Arial"/>
                <w:color w:val="FF0000"/>
              </w:rPr>
              <w:t>)</w:t>
            </w:r>
            <w:r w:rsidRPr="00DB3D67">
              <w:rPr>
                <w:rFonts w:ascii="標楷體" w:eastAsia="標楷體" w:hAnsi="標楷體" w:cs="Arial" w:hint="eastAsia"/>
                <w:color w:val="FF0000"/>
              </w:rPr>
              <w:t>科目開設</w:t>
            </w:r>
            <w:r w:rsidRPr="00DB3D67">
              <w:rPr>
                <w:rFonts w:ascii="標楷體" w:eastAsia="標楷體" w:hAnsi="標楷體" w:cs="Arial"/>
                <w:color w:val="FF0000"/>
              </w:rPr>
              <w:t>19</w:t>
            </w:r>
            <w:r w:rsidRPr="00DB3D67">
              <w:rPr>
                <w:rFonts w:ascii="標楷體" w:eastAsia="標楷體" w:hAnsi="標楷體" w:cs="Arial" w:hint="eastAsia"/>
                <w:color w:val="FF0000"/>
              </w:rPr>
              <w:t>學分</w:t>
            </w:r>
          </w:p>
        </w:tc>
      </w:tr>
      <w:tr w:rsidR="00010425" w:rsidRPr="00D83E4F" w:rsidTr="005A19CE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8B6442" w:rsidRDefault="00010425" w:rsidP="0057725E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 w:rsidRPr="008B6442">
              <w:rPr>
                <w:rFonts w:ascii="標楷體" w:eastAsia="標楷體" w:hAnsi="標楷體" w:hint="eastAsia"/>
                <w:b/>
                <w:color w:val="FF0000"/>
                <w:shd w:val="clear" w:color="auto" w:fill="FFFFFF"/>
              </w:rPr>
              <w:t>選修學分數合計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BA38D5">
              <w:rPr>
                <w:rFonts w:ascii="標楷體" w:eastAsia="標楷體" w:hAnsi="標楷體" w:cs="Arial"/>
                <w:b/>
                <w:color w:val="FF0000"/>
              </w:rPr>
              <w:t>54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BA38D5" w:rsidRDefault="00010425" w:rsidP="00BA38D5">
            <w:pPr>
              <w:spacing w:line="270" w:lineRule="atLeast"/>
              <w:rPr>
                <w:rFonts w:ascii="標楷體" w:eastAsia="標楷體" w:hAnsi="標楷體" w:cs="Arial"/>
                <w:b/>
                <w:color w:val="FF0000"/>
              </w:rPr>
            </w:pPr>
            <w:r w:rsidRPr="00BA38D5">
              <w:rPr>
                <w:rFonts w:ascii="標楷體" w:eastAsia="標楷體" w:hAnsi="標楷體" w:cs="Arial" w:hint="eastAsia"/>
                <w:b/>
                <w:color w:val="FF0000"/>
              </w:rPr>
              <w:t>校訂選修開設</w:t>
            </w:r>
            <w:r w:rsidRPr="00BA38D5">
              <w:rPr>
                <w:rFonts w:ascii="標楷體" w:eastAsia="標楷體" w:hAnsi="標楷體" w:cs="Arial"/>
                <w:b/>
                <w:color w:val="FF0000"/>
              </w:rPr>
              <w:t>65</w:t>
            </w:r>
            <w:r w:rsidRPr="00BA38D5">
              <w:rPr>
                <w:rFonts w:ascii="標楷體" w:eastAsia="標楷體" w:hAnsi="標楷體" w:cs="Arial" w:hint="eastAsia"/>
                <w:b/>
                <w:color w:val="FF0000"/>
              </w:rPr>
              <w:t>學分</w:t>
            </w:r>
            <w:r w:rsidRPr="00BA38D5">
              <w:rPr>
                <w:rFonts w:ascii="標楷體" w:eastAsia="標楷體" w:hAnsi="標楷體" w:cs="Arial"/>
                <w:b/>
                <w:color w:val="FF0000"/>
              </w:rPr>
              <w:t> </w:t>
            </w:r>
          </w:p>
        </w:tc>
      </w:tr>
      <w:tr w:rsidR="00010425" w:rsidRPr="00D83E4F" w:rsidTr="005A19CE">
        <w:trPr>
          <w:cantSplit/>
          <w:trHeight w:val="147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8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8B6442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color w:val="FF0000"/>
                <w:spacing w:val="30"/>
                <w:kern w:val="0"/>
                <w:shd w:val="clear" w:color="auto" w:fill="FFFFFF"/>
                <w:fitText w:val="2640" w:id="1756028169"/>
              </w:rPr>
              <w:t>校訂科目學分數總</w:t>
            </w:r>
            <w:r w:rsidRPr="002A72F1">
              <w:rPr>
                <w:rFonts w:ascii="標楷體" w:eastAsia="標楷體" w:hAnsi="標楷體" w:hint="eastAsia"/>
                <w:b/>
                <w:color w:val="FF0000"/>
                <w:spacing w:val="-1"/>
                <w:kern w:val="0"/>
                <w:shd w:val="clear" w:color="auto" w:fill="FFFFFF"/>
                <w:fitText w:val="2640" w:id="1756028169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BA38D5">
              <w:rPr>
                <w:rFonts w:ascii="標楷體" w:eastAsia="標楷體" w:hAnsi="標楷體" w:cs="Arial"/>
                <w:b/>
                <w:color w:val="FF0000"/>
              </w:rPr>
              <w:t>90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BA38D5">
              <w:rPr>
                <w:rFonts w:ascii="標楷體" w:eastAsia="標楷體" w:hAnsi="標楷體" w:cs="Arial"/>
                <w:b/>
                <w:color w:val="FF0000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BA38D5">
              <w:rPr>
                <w:rFonts w:ascii="標楷體" w:eastAsia="標楷體" w:hAnsi="標楷體" w:cs="Arial"/>
                <w:b/>
                <w:color w:val="FF000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BA38D5" w:rsidRDefault="00010425" w:rsidP="00BA38D5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>
              <w:rPr>
                <w:rFonts w:ascii="標楷體" w:eastAsia="標楷體" w:hAnsi="標楷體" w:cs="Arial"/>
                <w:b/>
                <w:color w:val="FF0000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010425">
            <w:pPr>
              <w:snapToGrid w:val="0"/>
              <w:spacing w:beforeLines="10" w:afterLines="10"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trHeight w:val="171"/>
          <w:jc w:val="center"/>
        </w:trPr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2A72F1">
              <w:rPr>
                <w:rFonts w:ascii="標楷體" w:eastAsia="標楷體" w:hAnsi="標楷體" w:hint="eastAsia"/>
                <w:b/>
                <w:spacing w:val="91"/>
                <w:kern w:val="0"/>
                <w:shd w:val="clear" w:color="auto" w:fill="FFFFFF"/>
                <w:fitText w:val="3200" w:id="1756028170"/>
              </w:rPr>
              <w:t>可修習學分數總</w:t>
            </w:r>
            <w:r w:rsidRPr="002A72F1">
              <w:rPr>
                <w:rFonts w:ascii="標楷體" w:eastAsia="標楷體" w:hAnsi="標楷體" w:hint="eastAsia"/>
                <w:b/>
                <w:spacing w:val="2"/>
                <w:kern w:val="0"/>
                <w:shd w:val="clear" w:color="auto" w:fill="FFFFFF"/>
                <w:fitText w:val="3200" w:id="1756028170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192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32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010425">
            <w:pPr>
              <w:snapToGrid w:val="0"/>
              <w:spacing w:beforeLines="10" w:afterLines="10"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trHeight w:val="171"/>
          <w:jc w:val="center"/>
        </w:trPr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95BCC">
              <w:rPr>
                <w:rFonts w:ascii="標楷體" w:eastAsia="標楷體" w:hAnsi="標楷體" w:hint="eastAsia"/>
                <w:spacing w:val="36"/>
                <w:kern w:val="0"/>
                <w:shd w:val="clear" w:color="auto" w:fill="FFFFFF"/>
                <w:fitText w:val="1840" w:id="1756028171"/>
              </w:rPr>
              <w:t>彈性教學時</w:t>
            </w:r>
            <w:r w:rsidRPr="00195BCC">
              <w:rPr>
                <w:rFonts w:ascii="標楷體" w:eastAsia="標楷體" w:hAnsi="標楷體" w:hint="eastAsia"/>
                <w:spacing w:val="18"/>
                <w:kern w:val="0"/>
                <w:shd w:val="clear" w:color="auto" w:fill="FFFFFF"/>
                <w:fitText w:val="1840" w:id="1756028171"/>
              </w:rPr>
              <w:t>間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010425">
            <w:pPr>
              <w:snapToGrid w:val="0"/>
              <w:spacing w:beforeLines="10" w:afterLines="10"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010425" w:rsidRPr="00D83E4F" w:rsidTr="005A19CE">
        <w:trPr>
          <w:cantSplit/>
          <w:trHeight w:val="396"/>
          <w:jc w:val="center"/>
        </w:trPr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必</w:t>
            </w:r>
          </w:p>
          <w:p w:rsidR="00010425" w:rsidRPr="00D83E4F" w:rsidRDefault="00010425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修</w:t>
            </w:r>
          </w:p>
          <w:p w:rsidR="00010425" w:rsidRPr="00D83E4F" w:rsidRDefault="00010425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</w:t>
            </w:r>
          </w:p>
          <w:p w:rsidR="00010425" w:rsidRPr="00D83E4F" w:rsidRDefault="00010425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目</w:t>
            </w:r>
          </w:p>
        </w:tc>
        <w:tc>
          <w:tcPr>
            <w:tcW w:w="31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活動</w:t>
            </w:r>
          </w:p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科目</w:t>
            </w: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班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會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leftChars="-15" w:left="31680" w:hangingChars="21" w:firstLine="3168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必修科目不計學分</w:t>
            </w:r>
          </w:p>
        </w:tc>
      </w:tr>
      <w:tr w:rsidR="00010425" w:rsidRPr="00D83E4F" w:rsidTr="005A19CE">
        <w:trPr>
          <w:cantSplit/>
          <w:trHeight w:val="396"/>
          <w:jc w:val="center"/>
        </w:trPr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綜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合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活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動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shd w:val="clear" w:color="auto" w:fill="FFFFFF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010425">
            <w:pPr>
              <w:snapToGrid w:val="0"/>
              <w:spacing w:line="240" w:lineRule="atLeast"/>
              <w:ind w:leftChars="-7" w:left="31680" w:hangingChars="10" w:firstLine="3168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>必修科目不計學分</w:t>
            </w:r>
          </w:p>
        </w:tc>
      </w:tr>
      <w:tr w:rsidR="00010425" w:rsidRPr="00D83E4F" w:rsidTr="005A19CE">
        <w:trPr>
          <w:trHeight w:val="81"/>
          <w:jc w:val="center"/>
        </w:trPr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distribute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b/>
                <w:shd w:val="clear" w:color="auto" w:fill="FFFFFF"/>
              </w:rPr>
              <w:t>每週教學總節數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986C5C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i/>
                <w:shd w:val="clear" w:color="auto" w:fill="FFFFFF"/>
              </w:rPr>
            </w:pPr>
            <w:r w:rsidRPr="00D83E4F">
              <w:rPr>
                <w:rFonts w:ascii="標楷體" w:eastAsia="標楷體" w:hAnsi="標楷體"/>
                <w:b/>
                <w:i/>
                <w:shd w:val="clear" w:color="auto" w:fill="FFFFFF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25" w:rsidRPr="00D83E4F" w:rsidRDefault="00010425" w:rsidP="00010425">
            <w:pPr>
              <w:snapToGrid w:val="0"/>
              <w:spacing w:beforeLines="10" w:afterLines="10" w:line="240" w:lineRule="atLeast"/>
              <w:ind w:firstLineChars="100" w:firstLine="3168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hint="eastAsia"/>
                <w:shd w:val="clear" w:color="auto" w:fill="FFFFFF"/>
              </w:rPr>
              <w:t xml:space="preserve">　</w:t>
            </w:r>
          </w:p>
        </w:tc>
      </w:tr>
    </w:tbl>
    <w:p w:rsidR="00010425" w:rsidRPr="00D83E4F" w:rsidRDefault="00010425" w:rsidP="00010425">
      <w:pPr>
        <w:pStyle w:val="ad"/>
        <w:ind w:leftChars="-59" w:left="31680" w:hangingChars="59" w:firstLine="31680"/>
      </w:pPr>
      <w:bookmarkStart w:id="2" w:name="_GoBack"/>
      <w:bookmarkEnd w:id="0"/>
      <w:bookmarkEnd w:id="2"/>
      <w:r w:rsidRPr="00D83E4F">
        <w:t xml:space="preserve"> </w:t>
      </w:r>
    </w:p>
    <w:sectPr w:rsidR="00010425" w:rsidRPr="00D83E4F" w:rsidSect="0041638E">
      <w:footerReference w:type="default" r:id="rId7"/>
      <w:pgSz w:w="11906" w:h="16838" w:code="9"/>
      <w:pgMar w:top="1418" w:right="1418" w:bottom="1134" w:left="1276" w:header="539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25" w:rsidRDefault="00010425">
      <w:r>
        <w:separator/>
      </w:r>
    </w:p>
  </w:endnote>
  <w:endnote w:type="continuationSeparator" w:id="0">
    <w:p w:rsidR="00010425" w:rsidRDefault="0001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25" w:rsidRDefault="00010425">
    <w:pPr>
      <w:pStyle w:val="Footer"/>
      <w:jc w:val="center"/>
    </w:pPr>
    <w:fldSimple w:instr=" PAGE   \* MERGEFORMAT ">
      <w:r w:rsidRPr="002A72F1">
        <w:rPr>
          <w:noProof/>
          <w:lang w:val="zh-TW"/>
        </w:rPr>
        <w:t>2</w:t>
      </w:r>
    </w:fldSimple>
  </w:p>
  <w:p w:rsidR="00010425" w:rsidRDefault="00010425" w:rsidP="007075BC">
    <w:pPr>
      <w:pStyle w:val="Footer"/>
      <w:ind w:left="48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25" w:rsidRDefault="00010425">
      <w:r>
        <w:separator/>
      </w:r>
    </w:p>
  </w:footnote>
  <w:footnote w:type="continuationSeparator" w:id="0">
    <w:p w:rsidR="00010425" w:rsidRDefault="00010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70D4097"/>
    <w:multiLevelType w:val="hybridMultilevel"/>
    <w:tmpl w:val="30E084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88163F4"/>
    <w:multiLevelType w:val="hybridMultilevel"/>
    <w:tmpl w:val="E7540F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B877635"/>
    <w:multiLevelType w:val="hybridMultilevel"/>
    <w:tmpl w:val="E54C59F4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1625515E"/>
    <w:multiLevelType w:val="hybridMultilevel"/>
    <w:tmpl w:val="92A8E4F2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B203FB5"/>
    <w:multiLevelType w:val="hybridMultilevel"/>
    <w:tmpl w:val="2B0A81AE"/>
    <w:lvl w:ilvl="0" w:tplc="FFFFFFFF">
      <w:start w:val="1"/>
      <w:numFmt w:val="ideographLegalTraditional"/>
      <w:pStyle w:val="a0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F67573"/>
    <w:multiLevelType w:val="multilevel"/>
    <w:tmpl w:val="70A62D48"/>
    <w:lvl w:ilvl="0">
      <w:start w:val="1"/>
      <w:numFmt w:val="ideographLegalTraditional"/>
      <w:pStyle w:val="a1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cs="Times New Roman"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FFA75EF"/>
    <w:multiLevelType w:val="hybridMultilevel"/>
    <w:tmpl w:val="49FEFC5A"/>
    <w:lvl w:ilvl="0" w:tplc="7D9EB56C">
      <w:start w:val="1"/>
      <w:numFmt w:val="taiwaneseCountingThousand"/>
      <w:lvlText w:val="%1、"/>
      <w:lvlJc w:val="left"/>
      <w:pPr>
        <w:tabs>
          <w:tab w:val="num" w:pos="890"/>
        </w:tabs>
        <w:ind w:left="8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9"/>
        </w:tabs>
        <w:ind w:left="9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9"/>
        </w:tabs>
        <w:ind w:left="14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9"/>
        </w:tabs>
        <w:ind w:left="24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9"/>
        </w:tabs>
        <w:ind w:left="38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9"/>
        </w:tabs>
        <w:ind w:left="4359" w:hanging="480"/>
      </w:pPr>
      <w:rPr>
        <w:rFonts w:cs="Times New Roman"/>
      </w:rPr>
    </w:lvl>
  </w:abstractNum>
  <w:abstractNum w:abstractNumId="9">
    <w:nsid w:val="241C6C67"/>
    <w:multiLevelType w:val="hybridMultilevel"/>
    <w:tmpl w:val="DAA44D7A"/>
    <w:lvl w:ilvl="0" w:tplc="1A7A0F9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9B40BA"/>
    <w:multiLevelType w:val="hybridMultilevel"/>
    <w:tmpl w:val="BCBE4F40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87C4EBE"/>
    <w:multiLevelType w:val="hybridMultilevel"/>
    <w:tmpl w:val="50A091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E397145"/>
    <w:multiLevelType w:val="hybridMultilevel"/>
    <w:tmpl w:val="EFD08E5E"/>
    <w:lvl w:ilvl="0" w:tplc="4ECA0E56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FAC0B4A"/>
    <w:multiLevelType w:val="hybridMultilevel"/>
    <w:tmpl w:val="7BDC0B78"/>
    <w:lvl w:ilvl="0" w:tplc="1A7A0F9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31A3802"/>
    <w:multiLevelType w:val="hybridMultilevel"/>
    <w:tmpl w:val="B8FAC604"/>
    <w:lvl w:ilvl="0" w:tplc="7F0E9FE8">
      <w:start w:val="1"/>
      <w:numFmt w:val="taiwaneseCountingThousand"/>
      <w:lvlText w:val="%1、"/>
      <w:lvlJc w:val="left"/>
      <w:pPr>
        <w:tabs>
          <w:tab w:val="num" w:pos="360"/>
        </w:tabs>
      </w:pPr>
      <w:rPr>
        <w:rFonts w:eastAsia="標楷體" w:cs="Times New Roman" w:hint="eastAsia"/>
      </w:rPr>
    </w:lvl>
    <w:lvl w:ilvl="1" w:tplc="FFD4FE5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3A504BB"/>
    <w:multiLevelType w:val="hybridMultilevel"/>
    <w:tmpl w:val="5DE0CD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5DB4399"/>
    <w:multiLevelType w:val="hybridMultilevel"/>
    <w:tmpl w:val="1FCAE026"/>
    <w:lvl w:ilvl="0" w:tplc="7F0E9FE8">
      <w:start w:val="1"/>
      <w:numFmt w:val="taiwaneseCountingThousand"/>
      <w:lvlText w:val="%1、"/>
      <w:lvlJc w:val="left"/>
      <w:pPr>
        <w:tabs>
          <w:tab w:val="num" w:pos="360"/>
        </w:tabs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6E1232F"/>
    <w:multiLevelType w:val="hybridMultilevel"/>
    <w:tmpl w:val="DA64B6D6"/>
    <w:lvl w:ilvl="0" w:tplc="175A34E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75A334A"/>
    <w:multiLevelType w:val="hybridMultilevel"/>
    <w:tmpl w:val="CD0498C0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B143872"/>
    <w:multiLevelType w:val="hybridMultilevel"/>
    <w:tmpl w:val="48147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BE570C4"/>
    <w:multiLevelType w:val="hybridMultilevel"/>
    <w:tmpl w:val="B4A807A2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4D268D8"/>
    <w:multiLevelType w:val="hybridMultilevel"/>
    <w:tmpl w:val="B87880A6"/>
    <w:lvl w:ilvl="0" w:tplc="E30A7A28">
      <w:start w:val="1"/>
      <w:numFmt w:val="taiwaneseCountingThousand"/>
      <w:lvlText w:val="%1、"/>
      <w:lvlJc w:val="left"/>
      <w:pPr>
        <w:tabs>
          <w:tab w:val="num" w:pos="985"/>
        </w:tabs>
        <w:ind w:left="9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  <w:rPr>
        <w:rFonts w:cs="Times New Roman"/>
      </w:rPr>
    </w:lvl>
  </w:abstractNum>
  <w:abstractNum w:abstractNumId="22">
    <w:nsid w:val="4B831DCC"/>
    <w:multiLevelType w:val="hybridMultilevel"/>
    <w:tmpl w:val="A52E4D74"/>
    <w:lvl w:ilvl="0" w:tplc="04090015">
      <w:start w:val="1"/>
      <w:numFmt w:val="taiwaneseCountingThousand"/>
      <w:lvlText w:val="%1、"/>
      <w:lvlJc w:val="left"/>
      <w:pPr>
        <w:ind w:left="65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  <w:rPr>
        <w:rFonts w:cs="Times New Roman"/>
      </w:rPr>
    </w:lvl>
  </w:abstractNum>
  <w:abstractNum w:abstractNumId="23">
    <w:nsid w:val="567F17D3"/>
    <w:multiLevelType w:val="hybridMultilevel"/>
    <w:tmpl w:val="4614F850"/>
    <w:lvl w:ilvl="0" w:tplc="8CC4B376">
      <w:start w:val="1"/>
      <w:numFmt w:val="taiwaneseCountingThousand"/>
      <w:lvlText w:val="(%1)"/>
      <w:lvlJc w:val="left"/>
      <w:pPr>
        <w:ind w:left="4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  <w:rPr>
        <w:rFonts w:cs="Times New Roman"/>
      </w:rPr>
    </w:lvl>
  </w:abstractNum>
  <w:abstractNum w:abstractNumId="24">
    <w:nsid w:val="598A3DFC"/>
    <w:multiLevelType w:val="hybridMultilevel"/>
    <w:tmpl w:val="F10841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9C76C30"/>
    <w:multiLevelType w:val="hybridMultilevel"/>
    <w:tmpl w:val="73309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CC251BD"/>
    <w:multiLevelType w:val="hybridMultilevel"/>
    <w:tmpl w:val="FB2E9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21F1A25"/>
    <w:multiLevelType w:val="hybridMultilevel"/>
    <w:tmpl w:val="657EFDF8"/>
    <w:lvl w:ilvl="0" w:tplc="F970DC02">
      <w:start w:val="1"/>
      <w:numFmt w:val="upperRoman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9913834"/>
    <w:multiLevelType w:val="hybridMultilevel"/>
    <w:tmpl w:val="A2DEB64A"/>
    <w:lvl w:ilvl="0" w:tplc="745A362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9C626C0"/>
    <w:multiLevelType w:val="hybridMultilevel"/>
    <w:tmpl w:val="9E3042E6"/>
    <w:lvl w:ilvl="0" w:tplc="3C6EA9B4">
      <w:start w:val="1"/>
      <w:numFmt w:val="taiwaneseCountingThousand"/>
      <w:pStyle w:val="1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B404F3E"/>
    <w:multiLevelType w:val="hybridMultilevel"/>
    <w:tmpl w:val="A662AFD6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C780E08"/>
    <w:multiLevelType w:val="hybridMultilevel"/>
    <w:tmpl w:val="D9981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F6D00F5"/>
    <w:multiLevelType w:val="hybridMultilevel"/>
    <w:tmpl w:val="D7DEFB8C"/>
    <w:lvl w:ilvl="0" w:tplc="51D4BF14">
      <w:start w:val="1"/>
      <w:numFmt w:val="taiwaneseCountingThousand"/>
      <w:lvlText w:val="(%1)"/>
      <w:lvlJc w:val="left"/>
      <w:pPr>
        <w:ind w:left="4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3BE0ECF"/>
    <w:multiLevelType w:val="hybridMultilevel"/>
    <w:tmpl w:val="DDE2CC18"/>
    <w:lvl w:ilvl="0" w:tplc="1F2427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3F9761D"/>
    <w:multiLevelType w:val="hybridMultilevel"/>
    <w:tmpl w:val="74C67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599369D"/>
    <w:multiLevelType w:val="hybridMultilevel"/>
    <w:tmpl w:val="B47680AA"/>
    <w:lvl w:ilvl="0" w:tplc="E1B4308C">
      <w:start w:val="1"/>
      <w:numFmt w:val="taiwaneseCountingThousand"/>
      <w:lvlText w:val="(%1)"/>
      <w:lvlJc w:val="left"/>
      <w:pPr>
        <w:ind w:left="4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7AC66A1"/>
    <w:multiLevelType w:val="singleLevel"/>
    <w:tmpl w:val="168C36C6"/>
    <w:lvl w:ilvl="0">
      <w:start w:val="1"/>
      <w:numFmt w:val="taiwaneseCountingThousand"/>
      <w:pStyle w:val="a2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37">
    <w:nsid w:val="7D130E7F"/>
    <w:multiLevelType w:val="hybridMultilevel"/>
    <w:tmpl w:val="BD8AED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D491B95"/>
    <w:multiLevelType w:val="hybridMultilevel"/>
    <w:tmpl w:val="90A6DAB6"/>
    <w:lvl w:ilvl="0" w:tplc="A3B04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9">
    <w:nsid w:val="7DBF5DD5"/>
    <w:multiLevelType w:val="hybridMultilevel"/>
    <w:tmpl w:val="E6722DCE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FB35AA0"/>
    <w:multiLevelType w:val="hybridMultilevel"/>
    <w:tmpl w:val="3F88A5EC"/>
    <w:lvl w:ilvl="0" w:tplc="93BC12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7"/>
        </w:tabs>
        <w:ind w:left="7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7"/>
        </w:tabs>
        <w:ind w:left="12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7"/>
        </w:tabs>
        <w:ind w:left="21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7"/>
        </w:tabs>
        <w:ind w:left="26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7"/>
        </w:tabs>
        <w:ind w:left="36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7"/>
        </w:tabs>
        <w:ind w:left="4087" w:hanging="480"/>
      </w:pPr>
      <w:rPr>
        <w:rFonts w:cs="Times New Roman"/>
      </w:rPr>
    </w:lvl>
  </w:abstractNum>
  <w:abstractNum w:abstractNumId="41">
    <w:nsid w:val="7FBD39D7"/>
    <w:multiLevelType w:val="hybridMultilevel"/>
    <w:tmpl w:val="A46C3E78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36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29"/>
  </w:num>
  <w:num w:numId="9">
    <w:abstractNumId w:val="33"/>
  </w:num>
  <w:num w:numId="10">
    <w:abstractNumId w:val="8"/>
  </w:num>
  <w:num w:numId="11">
    <w:abstractNumId w:val="21"/>
  </w:num>
  <w:num w:numId="12">
    <w:abstractNumId w:val="11"/>
  </w:num>
  <w:num w:numId="13">
    <w:abstractNumId w:val="41"/>
  </w:num>
  <w:num w:numId="14">
    <w:abstractNumId w:val="30"/>
  </w:num>
  <w:num w:numId="15">
    <w:abstractNumId w:val="40"/>
  </w:num>
  <w:num w:numId="16">
    <w:abstractNumId w:val="38"/>
  </w:num>
  <w:num w:numId="17">
    <w:abstractNumId w:val="14"/>
  </w:num>
  <w:num w:numId="18">
    <w:abstractNumId w:val="16"/>
  </w:num>
  <w:num w:numId="19">
    <w:abstractNumId w:val="20"/>
  </w:num>
  <w:num w:numId="20">
    <w:abstractNumId w:val="34"/>
  </w:num>
  <w:num w:numId="21">
    <w:abstractNumId w:val="4"/>
  </w:num>
  <w:num w:numId="22">
    <w:abstractNumId w:val="19"/>
  </w:num>
  <w:num w:numId="23">
    <w:abstractNumId w:val="2"/>
  </w:num>
  <w:num w:numId="24">
    <w:abstractNumId w:val="22"/>
  </w:num>
  <w:num w:numId="25">
    <w:abstractNumId w:val="1"/>
  </w:num>
  <w:num w:numId="26">
    <w:abstractNumId w:val="26"/>
  </w:num>
  <w:num w:numId="27">
    <w:abstractNumId w:val="37"/>
  </w:num>
  <w:num w:numId="28">
    <w:abstractNumId w:val="31"/>
  </w:num>
  <w:num w:numId="29">
    <w:abstractNumId w:val="18"/>
  </w:num>
  <w:num w:numId="30">
    <w:abstractNumId w:val="39"/>
  </w:num>
  <w:num w:numId="31">
    <w:abstractNumId w:val="10"/>
  </w:num>
  <w:num w:numId="32">
    <w:abstractNumId w:val="24"/>
  </w:num>
  <w:num w:numId="33">
    <w:abstractNumId w:val="13"/>
  </w:num>
  <w:num w:numId="34">
    <w:abstractNumId w:val="9"/>
  </w:num>
  <w:num w:numId="35">
    <w:abstractNumId w:val="27"/>
  </w:num>
  <w:num w:numId="36">
    <w:abstractNumId w:val="25"/>
  </w:num>
  <w:num w:numId="37">
    <w:abstractNumId w:val="23"/>
  </w:num>
  <w:num w:numId="38">
    <w:abstractNumId w:val="15"/>
  </w:num>
  <w:num w:numId="39">
    <w:abstractNumId w:val="32"/>
  </w:num>
  <w:num w:numId="40">
    <w:abstractNumId w:val="28"/>
  </w:num>
  <w:num w:numId="41">
    <w:abstractNumId w:val="35"/>
  </w:num>
  <w:num w:numId="42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41"/>
    <w:rsid w:val="00000702"/>
    <w:rsid w:val="00001185"/>
    <w:rsid w:val="00004F1A"/>
    <w:rsid w:val="00007430"/>
    <w:rsid w:val="00010425"/>
    <w:rsid w:val="00010CA8"/>
    <w:rsid w:val="00010D15"/>
    <w:rsid w:val="0001239D"/>
    <w:rsid w:val="00015C72"/>
    <w:rsid w:val="00021431"/>
    <w:rsid w:val="00021A5E"/>
    <w:rsid w:val="00024140"/>
    <w:rsid w:val="00026D98"/>
    <w:rsid w:val="00027EF6"/>
    <w:rsid w:val="00032DFF"/>
    <w:rsid w:val="000362C0"/>
    <w:rsid w:val="000450C9"/>
    <w:rsid w:val="000455EA"/>
    <w:rsid w:val="00050AC5"/>
    <w:rsid w:val="00052989"/>
    <w:rsid w:val="00055067"/>
    <w:rsid w:val="0005739D"/>
    <w:rsid w:val="0006371D"/>
    <w:rsid w:val="00066177"/>
    <w:rsid w:val="000665A5"/>
    <w:rsid w:val="00073BD9"/>
    <w:rsid w:val="00077F28"/>
    <w:rsid w:val="00081402"/>
    <w:rsid w:val="0008290F"/>
    <w:rsid w:val="00083CC0"/>
    <w:rsid w:val="00083DEC"/>
    <w:rsid w:val="00086333"/>
    <w:rsid w:val="00090F58"/>
    <w:rsid w:val="00091920"/>
    <w:rsid w:val="00091D31"/>
    <w:rsid w:val="00092A87"/>
    <w:rsid w:val="00092A99"/>
    <w:rsid w:val="000A0CAB"/>
    <w:rsid w:val="000A33E9"/>
    <w:rsid w:val="000A779C"/>
    <w:rsid w:val="000B20F1"/>
    <w:rsid w:val="000B2773"/>
    <w:rsid w:val="000B30C6"/>
    <w:rsid w:val="000B532C"/>
    <w:rsid w:val="000C05CB"/>
    <w:rsid w:val="000C2D0C"/>
    <w:rsid w:val="000C3B72"/>
    <w:rsid w:val="000D072B"/>
    <w:rsid w:val="000D1E72"/>
    <w:rsid w:val="000D43BD"/>
    <w:rsid w:val="000D66A3"/>
    <w:rsid w:val="000E0A66"/>
    <w:rsid w:val="000E26B0"/>
    <w:rsid w:val="000E2B07"/>
    <w:rsid w:val="000E3AC4"/>
    <w:rsid w:val="000E6386"/>
    <w:rsid w:val="000E713A"/>
    <w:rsid w:val="000E7672"/>
    <w:rsid w:val="000F3026"/>
    <w:rsid w:val="0010103F"/>
    <w:rsid w:val="00103BE4"/>
    <w:rsid w:val="00104A01"/>
    <w:rsid w:val="001068E7"/>
    <w:rsid w:val="0011641B"/>
    <w:rsid w:val="001172F0"/>
    <w:rsid w:val="0012139E"/>
    <w:rsid w:val="00122488"/>
    <w:rsid w:val="00123581"/>
    <w:rsid w:val="00132B34"/>
    <w:rsid w:val="00133260"/>
    <w:rsid w:val="00133705"/>
    <w:rsid w:val="00134262"/>
    <w:rsid w:val="0014222A"/>
    <w:rsid w:val="00143EA0"/>
    <w:rsid w:val="001456DF"/>
    <w:rsid w:val="00151CAF"/>
    <w:rsid w:val="0015295C"/>
    <w:rsid w:val="00155025"/>
    <w:rsid w:val="0015506D"/>
    <w:rsid w:val="0015743D"/>
    <w:rsid w:val="00160826"/>
    <w:rsid w:val="00165E2E"/>
    <w:rsid w:val="00166C93"/>
    <w:rsid w:val="001726DA"/>
    <w:rsid w:val="00182796"/>
    <w:rsid w:val="00184199"/>
    <w:rsid w:val="00184335"/>
    <w:rsid w:val="001857DF"/>
    <w:rsid w:val="001858F6"/>
    <w:rsid w:val="00192A00"/>
    <w:rsid w:val="00192FB2"/>
    <w:rsid w:val="00193246"/>
    <w:rsid w:val="0019450A"/>
    <w:rsid w:val="00195BCC"/>
    <w:rsid w:val="001A100D"/>
    <w:rsid w:val="001A135B"/>
    <w:rsid w:val="001A213E"/>
    <w:rsid w:val="001A3310"/>
    <w:rsid w:val="001A421A"/>
    <w:rsid w:val="001B0FAF"/>
    <w:rsid w:val="001B2F4D"/>
    <w:rsid w:val="001B542A"/>
    <w:rsid w:val="001B6CB6"/>
    <w:rsid w:val="001C2FB3"/>
    <w:rsid w:val="001C3734"/>
    <w:rsid w:val="001C4647"/>
    <w:rsid w:val="001C4D58"/>
    <w:rsid w:val="001D1066"/>
    <w:rsid w:val="001D3B0D"/>
    <w:rsid w:val="001E077E"/>
    <w:rsid w:val="001E235F"/>
    <w:rsid w:val="001E470C"/>
    <w:rsid w:val="001E5275"/>
    <w:rsid w:val="001F2709"/>
    <w:rsid w:val="001F53A2"/>
    <w:rsid w:val="001F6BD0"/>
    <w:rsid w:val="001F7628"/>
    <w:rsid w:val="0020004C"/>
    <w:rsid w:val="0020062F"/>
    <w:rsid w:val="0020416C"/>
    <w:rsid w:val="00207595"/>
    <w:rsid w:val="00210F07"/>
    <w:rsid w:val="00211CDF"/>
    <w:rsid w:val="00213B8A"/>
    <w:rsid w:val="00214459"/>
    <w:rsid w:val="00216E9C"/>
    <w:rsid w:val="002171F6"/>
    <w:rsid w:val="00217540"/>
    <w:rsid w:val="002176C5"/>
    <w:rsid w:val="00217B43"/>
    <w:rsid w:val="00217D5B"/>
    <w:rsid w:val="0022054E"/>
    <w:rsid w:val="0022349D"/>
    <w:rsid w:val="00225A0C"/>
    <w:rsid w:val="0022769C"/>
    <w:rsid w:val="00227A56"/>
    <w:rsid w:val="002306EC"/>
    <w:rsid w:val="0023100C"/>
    <w:rsid w:val="00231585"/>
    <w:rsid w:val="00234039"/>
    <w:rsid w:val="00235A14"/>
    <w:rsid w:val="002372BE"/>
    <w:rsid w:val="00237A51"/>
    <w:rsid w:val="002410FA"/>
    <w:rsid w:val="002456F2"/>
    <w:rsid w:val="002464C6"/>
    <w:rsid w:val="0025347D"/>
    <w:rsid w:val="00256D50"/>
    <w:rsid w:val="0026203D"/>
    <w:rsid w:val="00264F2B"/>
    <w:rsid w:val="0026798A"/>
    <w:rsid w:val="002751B6"/>
    <w:rsid w:val="002766D0"/>
    <w:rsid w:val="00282404"/>
    <w:rsid w:val="00292D8B"/>
    <w:rsid w:val="00296538"/>
    <w:rsid w:val="002977C4"/>
    <w:rsid w:val="002A0547"/>
    <w:rsid w:val="002A1B68"/>
    <w:rsid w:val="002A2B36"/>
    <w:rsid w:val="002A362B"/>
    <w:rsid w:val="002A72F1"/>
    <w:rsid w:val="002B0DF7"/>
    <w:rsid w:val="002B13B1"/>
    <w:rsid w:val="002B14C3"/>
    <w:rsid w:val="002B1C84"/>
    <w:rsid w:val="002B24EF"/>
    <w:rsid w:val="002B3F9D"/>
    <w:rsid w:val="002B4866"/>
    <w:rsid w:val="002C04E3"/>
    <w:rsid w:val="002C0FED"/>
    <w:rsid w:val="002C3F1A"/>
    <w:rsid w:val="002D038B"/>
    <w:rsid w:val="002D1AAD"/>
    <w:rsid w:val="002D7521"/>
    <w:rsid w:val="002E1925"/>
    <w:rsid w:val="002E1DA4"/>
    <w:rsid w:val="002E2770"/>
    <w:rsid w:val="002E42D1"/>
    <w:rsid w:val="002E4B8D"/>
    <w:rsid w:val="002E621B"/>
    <w:rsid w:val="002F11A5"/>
    <w:rsid w:val="002F3CDE"/>
    <w:rsid w:val="002F53DE"/>
    <w:rsid w:val="002F5EF9"/>
    <w:rsid w:val="0030053F"/>
    <w:rsid w:val="00301F19"/>
    <w:rsid w:val="003025CF"/>
    <w:rsid w:val="00303DC8"/>
    <w:rsid w:val="00305220"/>
    <w:rsid w:val="00307058"/>
    <w:rsid w:val="003114B8"/>
    <w:rsid w:val="00314CFC"/>
    <w:rsid w:val="003163E2"/>
    <w:rsid w:val="00321BEC"/>
    <w:rsid w:val="0032356E"/>
    <w:rsid w:val="00323E8D"/>
    <w:rsid w:val="00324631"/>
    <w:rsid w:val="0032467F"/>
    <w:rsid w:val="00331B68"/>
    <w:rsid w:val="0033243A"/>
    <w:rsid w:val="0033377B"/>
    <w:rsid w:val="0033465A"/>
    <w:rsid w:val="003402B9"/>
    <w:rsid w:val="00340A87"/>
    <w:rsid w:val="00340E57"/>
    <w:rsid w:val="00341C11"/>
    <w:rsid w:val="00343392"/>
    <w:rsid w:val="00343658"/>
    <w:rsid w:val="00345C4B"/>
    <w:rsid w:val="003465A5"/>
    <w:rsid w:val="0034688A"/>
    <w:rsid w:val="0034690F"/>
    <w:rsid w:val="0034733F"/>
    <w:rsid w:val="00350855"/>
    <w:rsid w:val="00355E58"/>
    <w:rsid w:val="00357845"/>
    <w:rsid w:val="00364998"/>
    <w:rsid w:val="00365A38"/>
    <w:rsid w:val="003664A9"/>
    <w:rsid w:val="00371AB2"/>
    <w:rsid w:val="00374817"/>
    <w:rsid w:val="003765C1"/>
    <w:rsid w:val="0038713D"/>
    <w:rsid w:val="0039021E"/>
    <w:rsid w:val="003905FE"/>
    <w:rsid w:val="00390F08"/>
    <w:rsid w:val="00392DF1"/>
    <w:rsid w:val="00392F8A"/>
    <w:rsid w:val="00394294"/>
    <w:rsid w:val="00395344"/>
    <w:rsid w:val="00396099"/>
    <w:rsid w:val="003962C6"/>
    <w:rsid w:val="0039656D"/>
    <w:rsid w:val="003965B5"/>
    <w:rsid w:val="0039719C"/>
    <w:rsid w:val="003A0046"/>
    <w:rsid w:val="003A0C0D"/>
    <w:rsid w:val="003A0F5B"/>
    <w:rsid w:val="003A4DD8"/>
    <w:rsid w:val="003A5FBD"/>
    <w:rsid w:val="003A6B61"/>
    <w:rsid w:val="003B4A89"/>
    <w:rsid w:val="003B5169"/>
    <w:rsid w:val="003B7385"/>
    <w:rsid w:val="003B73F0"/>
    <w:rsid w:val="003C2837"/>
    <w:rsid w:val="003C39FB"/>
    <w:rsid w:val="003C461F"/>
    <w:rsid w:val="003C72EC"/>
    <w:rsid w:val="003D7195"/>
    <w:rsid w:val="003E01BB"/>
    <w:rsid w:val="003E4207"/>
    <w:rsid w:val="003E7A8A"/>
    <w:rsid w:val="003F493B"/>
    <w:rsid w:val="003F4C8A"/>
    <w:rsid w:val="003F4EF8"/>
    <w:rsid w:val="003F58B2"/>
    <w:rsid w:val="00400529"/>
    <w:rsid w:val="004035F1"/>
    <w:rsid w:val="00403913"/>
    <w:rsid w:val="00403973"/>
    <w:rsid w:val="0041178C"/>
    <w:rsid w:val="0041188C"/>
    <w:rsid w:val="0041242E"/>
    <w:rsid w:val="00414011"/>
    <w:rsid w:val="00415C67"/>
    <w:rsid w:val="0041638E"/>
    <w:rsid w:val="0041793B"/>
    <w:rsid w:val="00417F9B"/>
    <w:rsid w:val="004201E0"/>
    <w:rsid w:val="0042083A"/>
    <w:rsid w:val="00421303"/>
    <w:rsid w:val="00430114"/>
    <w:rsid w:val="00440ED6"/>
    <w:rsid w:val="00441999"/>
    <w:rsid w:val="00444C5F"/>
    <w:rsid w:val="00445973"/>
    <w:rsid w:val="0044704F"/>
    <w:rsid w:val="00453E45"/>
    <w:rsid w:val="004561FE"/>
    <w:rsid w:val="00460158"/>
    <w:rsid w:val="00461A0B"/>
    <w:rsid w:val="004620CA"/>
    <w:rsid w:val="00464097"/>
    <w:rsid w:val="004663DE"/>
    <w:rsid w:val="0046679A"/>
    <w:rsid w:val="00470D98"/>
    <w:rsid w:val="004733E9"/>
    <w:rsid w:val="00474794"/>
    <w:rsid w:val="004747C2"/>
    <w:rsid w:val="004800E1"/>
    <w:rsid w:val="0048309F"/>
    <w:rsid w:val="004834C0"/>
    <w:rsid w:val="004836DE"/>
    <w:rsid w:val="0048429B"/>
    <w:rsid w:val="0048444D"/>
    <w:rsid w:val="0048586D"/>
    <w:rsid w:val="004934A3"/>
    <w:rsid w:val="004936A0"/>
    <w:rsid w:val="00494E6F"/>
    <w:rsid w:val="004A3EA5"/>
    <w:rsid w:val="004A3F18"/>
    <w:rsid w:val="004A4296"/>
    <w:rsid w:val="004A6886"/>
    <w:rsid w:val="004A6DC6"/>
    <w:rsid w:val="004B315B"/>
    <w:rsid w:val="004B51F7"/>
    <w:rsid w:val="004B5264"/>
    <w:rsid w:val="004B69FA"/>
    <w:rsid w:val="004C1A18"/>
    <w:rsid w:val="004C2DBF"/>
    <w:rsid w:val="004C3EE6"/>
    <w:rsid w:val="004C43FF"/>
    <w:rsid w:val="004C5E7B"/>
    <w:rsid w:val="004C631F"/>
    <w:rsid w:val="004C6C4C"/>
    <w:rsid w:val="004D28E4"/>
    <w:rsid w:val="004D3C9E"/>
    <w:rsid w:val="004E4843"/>
    <w:rsid w:val="004F192E"/>
    <w:rsid w:val="004F1CBB"/>
    <w:rsid w:val="004F3FBE"/>
    <w:rsid w:val="004F4F46"/>
    <w:rsid w:val="004F6962"/>
    <w:rsid w:val="005036B5"/>
    <w:rsid w:val="005055C3"/>
    <w:rsid w:val="005067AC"/>
    <w:rsid w:val="0051040B"/>
    <w:rsid w:val="00512693"/>
    <w:rsid w:val="00512BA4"/>
    <w:rsid w:val="00513AE0"/>
    <w:rsid w:val="00514F27"/>
    <w:rsid w:val="00514F6A"/>
    <w:rsid w:val="00514FD2"/>
    <w:rsid w:val="00515994"/>
    <w:rsid w:val="00517758"/>
    <w:rsid w:val="00520322"/>
    <w:rsid w:val="005232EA"/>
    <w:rsid w:val="00523BA2"/>
    <w:rsid w:val="00530F02"/>
    <w:rsid w:val="005407AC"/>
    <w:rsid w:val="00543F72"/>
    <w:rsid w:val="0054542D"/>
    <w:rsid w:val="00545B3C"/>
    <w:rsid w:val="00546895"/>
    <w:rsid w:val="00555A57"/>
    <w:rsid w:val="005565ED"/>
    <w:rsid w:val="00557214"/>
    <w:rsid w:val="00560D0F"/>
    <w:rsid w:val="0056147F"/>
    <w:rsid w:val="0056264E"/>
    <w:rsid w:val="00562A59"/>
    <w:rsid w:val="00571438"/>
    <w:rsid w:val="00571BDE"/>
    <w:rsid w:val="00572098"/>
    <w:rsid w:val="005742C9"/>
    <w:rsid w:val="0057533A"/>
    <w:rsid w:val="00576D62"/>
    <w:rsid w:val="0057725E"/>
    <w:rsid w:val="005772E7"/>
    <w:rsid w:val="005809A2"/>
    <w:rsid w:val="0058114B"/>
    <w:rsid w:val="00581264"/>
    <w:rsid w:val="005814AD"/>
    <w:rsid w:val="00582447"/>
    <w:rsid w:val="005824D4"/>
    <w:rsid w:val="005842B2"/>
    <w:rsid w:val="0058455F"/>
    <w:rsid w:val="00591876"/>
    <w:rsid w:val="00592E49"/>
    <w:rsid w:val="005974F6"/>
    <w:rsid w:val="005A0440"/>
    <w:rsid w:val="005A15F3"/>
    <w:rsid w:val="005A1768"/>
    <w:rsid w:val="005A19CE"/>
    <w:rsid w:val="005A3390"/>
    <w:rsid w:val="005A55EA"/>
    <w:rsid w:val="005A5EED"/>
    <w:rsid w:val="005B39F6"/>
    <w:rsid w:val="005B4E3C"/>
    <w:rsid w:val="005C1031"/>
    <w:rsid w:val="005C1B8B"/>
    <w:rsid w:val="005C5DDB"/>
    <w:rsid w:val="005D0518"/>
    <w:rsid w:val="005D1D71"/>
    <w:rsid w:val="005D4379"/>
    <w:rsid w:val="005D47D6"/>
    <w:rsid w:val="005D592B"/>
    <w:rsid w:val="005E1BDE"/>
    <w:rsid w:val="005E3A3B"/>
    <w:rsid w:val="005E5DF3"/>
    <w:rsid w:val="005E6DB1"/>
    <w:rsid w:val="005E6E7A"/>
    <w:rsid w:val="005F2971"/>
    <w:rsid w:val="005F2CE1"/>
    <w:rsid w:val="005F58BB"/>
    <w:rsid w:val="005F69D4"/>
    <w:rsid w:val="00600990"/>
    <w:rsid w:val="006023FE"/>
    <w:rsid w:val="006031CE"/>
    <w:rsid w:val="00603DA0"/>
    <w:rsid w:val="00605213"/>
    <w:rsid w:val="00613471"/>
    <w:rsid w:val="0061716A"/>
    <w:rsid w:val="006227D9"/>
    <w:rsid w:val="00626789"/>
    <w:rsid w:val="0063175F"/>
    <w:rsid w:val="006318D8"/>
    <w:rsid w:val="006341BF"/>
    <w:rsid w:val="006408F9"/>
    <w:rsid w:val="00641049"/>
    <w:rsid w:val="00641733"/>
    <w:rsid w:val="006421DC"/>
    <w:rsid w:val="00642628"/>
    <w:rsid w:val="00643088"/>
    <w:rsid w:val="00645066"/>
    <w:rsid w:val="00645E2D"/>
    <w:rsid w:val="00647D8C"/>
    <w:rsid w:val="00651430"/>
    <w:rsid w:val="00653673"/>
    <w:rsid w:val="006543CC"/>
    <w:rsid w:val="006561E6"/>
    <w:rsid w:val="00660E2B"/>
    <w:rsid w:val="006646C6"/>
    <w:rsid w:val="00671895"/>
    <w:rsid w:val="00671D7A"/>
    <w:rsid w:val="00681E00"/>
    <w:rsid w:val="00684176"/>
    <w:rsid w:val="00685857"/>
    <w:rsid w:val="00691A37"/>
    <w:rsid w:val="00693A39"/>
    <w:rsid w:val="00693CF8"/>
    <w:rsid w:val="00694EE0"/>
    <w:rsid w:val="006A118D"/>
    <w:rsid w:val="006A1BFE"/>
    <w:rsid w:val="006B0811"/>
    <w:rsid w:val="006B0EF6"/>
    <w:rsid w:val="006B282A"/>
    <w:rsid w:val="006B302F"/>
    <w:rsid w:val="006B6CFC"/>
    <w:rsid w:val="006C1B64"/>
    <w:rsid w:val="006C5A93"/>
    <w:rsid w:val="006D137F"/>
    <w:rsid w:val="006D2C69"/>
    <w:rsid w:val="006D3B88"/>
    <w:rsid w:val="006D3ED1"/>
    <w:rsid w:val="006D4FFA"/>
    <w:rsid w:val="006D521A"/>
    <w:rsid w:val="006E0976"/>
    <w:rsid w:val="006E1ECF"/>
    <w:rsid w:val="006E2CBD"/>
    <w:rsid w:val="006E3367"/>
    <w:rsid w:val="006E7EBB"/>
    <w:rsid w:val="006F2547"/>
    <w:rsid w:val="006F2B46"/>
    <w:rsid w:val="00700824"/>
    <w:rsid w:val="007075BC"/>
    <w:rsid w:val="007121E3"/>
    <w:rsid w:val="0071309C"/>
    <w:rsid w:val="0071628E"/>
    <w:rsid w:val="007179C5"/>
    <w:rsid w:val="007206EA"/>
    <w:rsid w:val="00725AAF"/>
    <w:rsid w:val="00725AD5"/>
    <w:rsid w:val="0072794D"/>
    <w:rsid w:val="00727972"/>
    <w:rsid w:val="007300DF"/>
    <w:rsid w:val="00731FFF"/>
    <w:rsid w:val="00733DCF"/>
    <w:rsid w:val="00734128"/>
    <w:rsid w:val="00735BCC"/>
    <w:rsid w:val="00740B5A"/>
    <w:rsid w:val="00742942"/>
    <w:rsid w:val="00742B0A"/>
    <w:rsid w:val="0074380B"/>
    <w:rsid w:val="0074640A"/>
    <w:rsid w:val="00746694"/>
    <w:rsid w:val="00747BF9"/>
    <w:rsid w:val="00750643"/>
    <w:rsid w:val="007522B6"/>
    <w:rsid w:val="007539EA"/>
    <w:rsid w:val="007550D0"/>
    <w:rsid w:val="00755318"/>
    <w:rsid w:val="007563A6"/>
    <w:rsid w:val="007610EE"/>
    <w:rsid w:val="007622B8"/>
    <w:rsid w:val="00763D67"/>
    <w:rsid w:val="00763D98"/>
    <w:rsid w:val="00766433"/>
    <w:rsid w:val="00770F3F"/>
    <w:rsid w:val="00773B7D"/>
    <w:rsid w:val="00775833"/>
    <w:rsid w:val="007758AC"/>
    <w:rsid w:val="00776306"/>
    <w:rsid w:val="00776432"/>
    <w:rsid w:val="007800BF"/>
    <w:rsid w:val="0078118C"/>
    <w:rsid w:val="007816E6"/>
    <w:rsid w:val="00781D16"/>
    <w:rsid w:val="0078205A"/>
    <w:rsid w:val="00782DA3"/>
    <w:rsid w:val="0078336E"/>
    <w:rsid w:val="00786A59"/>
    <w:rsid w:val="007906EB"/>
    <w:rsid w:val="007914A1"/>
    <w:rsid w:val="007915DE"/>
    <w:rsid w:val="007939C0"/>
    <w:rsid w:val="007961E6"/>
    <w:rsid w:val="00797AD4"/>
    <w:rsid w:val="00797F71"/>
    <w:rsid w:val="007A134C"/>
    <w:rsid w:val="007A19BF"/>
    <w:rsid w:val="007A2B0E"/>
    <w:rsid w:val="007A3FBC"/>
    <w:rsid w:val="007A4B8E"/>
    <w:rsid w:val="007A681F"/>
    <w:rsid w:val="007A6954"/>
    <w:rsid w:val="007A75B0"/>
    <w:rsid w:val="007B169D"/>
    <w:rsid w:val="007B1881"/>
    <w:rsid w:val="007B3678"/>
    <w:rsid w:val="007B3ABD"/>
    <w:rsid w:val="007B3C03"/>
    <w:rsid w:val="007B595F"/>
    <w:rsid w:val="007C1186"/>
    <w:rsid w:val="007C2A35"/>
    <w:rsid w:val="007C2C4E"/>
    <w:rsid w:val="007C4E81"/>
    <w:rsid w:val="007C5EB8"/>
    <w:rsid w:val="007C5ED1"/>
    <w:rsid w:val="007D05DC"/>
    <w:rsid w:val="007D0B61"/>
    <w:rsid w:val="007D11BB"/>
    <w:rsid w:val="007D33D5"/>
    <w:rsid w:val="007D44AB"/>
    <w:rsid w:val="007D47B0"/>
    <w:rsid w:val="007D6E35"/>
    <w:rsid w:val="007D7509"/>
    <w:rsid w:val="007D77EF"/>
    <w:rsid w:val="007E3C41"/>
    <w:rsid w:val="007E5537"/>
    <w:rsid w:val="007E5988"/>
    <w:rsid w:val="007F32FD"/>
    <w:rsid w:val="007F4038"/>
    <w:rsid w:val="007F5522"/>
    <w:rsid w:val="007F7C16"/>
    <w:rsid w:val="00801B4D"/>
    <w:rsid w:val="00802017"/>
    <w:rsid w:val="008030E7"/>
    <w:rsid w:val="0080390D"/>
    <w:rsid w:val="00804B9B"/>
    <w:rsid w:val="00804BED"/>
    <w:rsid w:val="00806E46"/>
    <w:rsid w:val="00807C6C"/>
    <w:rsid w:val="0081071A"/>
    <w:rsid w:val="00813E9D"/>
    <w:rsid w:val="00816BDC"/>
    <w:rsid w:val="00820CAE"/>
    <w:rsid w:val="00821F2B"/>
    <w:rsid w:val="0082305C"/>
    <w:rsid w:val="00824B7B"/>
    <w:rsid w:val="00830B0A"/>
    <w:rsid w:val="00833562"/>
    <w:rsid w:val="008355D0"/>
    <w:rsid w:val="00843128"/>
    <w:rsid w:val="00843B6A"/>
    <w:rsid w:val="008440EB"/>
    <w:rsid w:val="008452BA"/>
    <w:rsid w:val="00847FFA"/>
    <w:rsid w:val="00850164"/>
    <w:rsid w:val="00854C2E"/>
    <w:rsid w:val="00855022"/>
    <w:rsid w:val="00856575"/>
    <w:rsid w:val="008572BE"/>
    <w:rsid w:val="00862B0B"/>
    <w:rsid w:val="008659BA"/>
    <w:rsid w:val="00866856"/>
    <w:rsid w:val="008759DF"/>
    <w:rsid w:val="00877D46"/>
    <w:rsid w:val="008801D6"/>
    <w:rsid w:val="00882448"/>
    <w:rsid w:val="008849D9"/>
    <w:rsid w:val="00884FB1"/>
    <w:rsid w:val="00886918"/>
    <w:rsid w:val="0088721B"/>
    <w:rsid w:val="0088723A"/>
    <w:rsid w:val="00887DE9"/>
    <w:rsid w:val="00893179"/>
    <w:rsid w:val="00893AFA"/>
    <w:rsid w:val="0089719A"/>
    <w:rsid w:val="008A0D9E"/>
    <w:rsid w:val="008A23B5"/>
    <w:rsid w:val="008A28F2"/>
    <w:rsid w:val="008B0AF9"/>
    <w:rsid w:val="008B42A3"/>
    <w:rsid w:val="008B5B88"/>
    <w:rsid w:val="008B6442"/>
    <w:rsid w:val="008C2546"/>
    <w:rsid w:val="008C4357"/>
    <w:rsid w:val="008C528B"/>
    <w:rsid w:val="008C61F4"/>
    <w:rsid w:val="008C6919"/>
    <w:rsid w:val="008D256F"/>
    <w:rsid w:val="008D34B0"/>
    <w:rsid w:val="008D3BD3"/>
    <w:rsid w:val="008D5388"/>
    <w:rsid w:val="008D6D35"/>
    <w:rsid w:val="008E4E99"/>
    <w:rsid w:val="008E668C"/>
    <w:rsid w:val="008E77AA"/>
    <w:rsid w:val="008F4F81"/>
    <w:rsid w:val="008F6163"/>
    <w:rsid w:val="008F7344"/>
    <w:rsid w:val="0090158F"/>
    <w:rsid w:val="009017C9"/>
    <w:rsid w:val="0090461E"/>
    <w:rsid w:val="00906441"/>
    <w:rsid w:val="009104E7"/>
    <w:rsid w:val="0091220D"/>
    <w:rsid w:val="00915776"/>
    <w:rsid w:val="00915D96"/>
    <w:rsid w:val="00916525"/>
    <w:rsid w:val="0092231D"/>
    <w:rsid w:val="00932153"/>
    <w:rsid w:val="009360E6"/>
    <w:rsid w:val="00940815"/>
    <w:rsid w:val="009412F5"/>
    <w:rsid w:val="009428B1"/>
    <w:rsid w:val="009446C0"/>
    <w:rsid w:val="00945829"/>
    <w:rsid w:val="00946CF9"/>
    <w:rsid w:val="00950882"/>
    <w:rsid w:val="00951749"/>
    <w:rsid w:val="00952092"/>
    <w:rsid w:val="00953EE5"/>
    <w:rsid w:val="009555BD"/>
    <w:rsid w:val="00956BBC"/>
    <w:rsid w:val="00962F4B"/>
    <w:rsid w:val="009645AE"/>
    <w:rsid w:val="009653B4"/>
    <w:rsid w:val="00965D30"/>
    <w:rsid w:val="00967D78"/>
    <w:rsid w:val="00972070"/>
    <w:rsid w:val="00973F29"/>
    <w:rsid w:val="00974A7F"/>
    <w:rsid w:val="00980CE7"/>
    <w:rsid w:val="009818BA"/>
    <w:rsid w:val="009819CB"/>
    <w:rsid w:val="00983EEC"/>
    <w:rsid w:val="00985CDF"/>
    <w:rsid w:val="00986C5C"/>
    <w:rsid w:val="009927A0"/>
    <w:rsid w:val="00994213"/>
    <w:rsid w:val="0099527F"/>
    <w:rsid w:val="009962B8"/>
    <w:rsid w:val="009968FF"/>
    <w:rsid w:val="00997C47"/>
    <w:rsid w:val="009A175C"/>
    <w:rsid w:val="009B4A3C"/>
    <w:rsid w:val="009B513F"/>
    <w:rsid w:val="009B6B7A"/>
    <w:rsid w:val="009C01C0"/>
    <w:rsid w:val="009C0BC0"/>
    <w:rsid w:val="009C45FC"/>
    <w:rsid w:val="009C4E56"/>
    <w:rsid w:val="009C5A45"/>
    <w:rsid w:val="009C77BD"/>
    <w:rsid w:val="009D20F7"/>
    <w:rsid w:val="009D359F"/>
    <w:rsid w:val="009D6F57"/>
    <w:rsid w:val="009D7454"/>
    <w:rsid w:val="009D7EFE"/>
    <w:rsid w:val="009E1A97"/>
    <w:rsid w:val="009E456C"/>
    <w:rsid w:val="009E5BFE"/>
    <w:rsid w:val="009E69F8"/>
    <w:rsid w:val="009F0146"/>
    <w:rsid w:val="009F0FB3"/>
    <w:rsid w:val="009F1B11"/>
    <w:rsid w:val="009F1DCA"/>
    <w:rsid w:val="009F2ACA"/>
    <w:rsid w:val="009F3B0F"/>
    <w:rsid w:val="00A00002"/>
    <w:rsid w:val="00A00B58"/>
    <w:rsid w:val="00A010C3"/>
    <w:rsid w:val="00A01266"/>
    <w:rsid w:val="00A04C74"/>
    <w:rsid w:val="00A059B8"/>
    <w:rsid w:val="00A07243"/>
    <w:rsid w:val="00A07E22"/>
    <w:rsid w:val="00A10928"/>
    <w:rsid w:val="00A13B41"/>
    <w:rsid w:val="00A14C9C"/>
    <w:rsid w:val="00A14E0D"/>
    <w:rsid w:val="00A155A5"/>
    <w:rsid w:val="00A16F61"/>
    <w:rsid w:val="00A207FE"/>
    <w:rsid w:val="00A21181"/>
    <w:rsid w:val="00A21707"/>
    <w:rsid w:val="00A22340"/>
    <w:rsid w:val="00A2268A"/>
    <w:rsid w:val="00A235DE"/>
    <w:rsid w:val="00A237A8"/>
    <w:rsid w:val="00A2682E"/>
    <w:rsid w:val="00A30907"/>
    <w:rsid w:val="00A3386C"/>
    <w:rsid w:val="00A36BFC"/>
    <w:rsid w:val="00A41091"/>
    <w:rsid w:val="00A47B35"/>
    <w:rsid w:val="00A50A4E"/>
    <w:rsid w:val="00A5153A"/>
    <w:rsid w:val="00A53E93"/>
    <w:rsid w:val="00A5456A"/>
    <w:rsid w:val="00A54601"/>
    <w:rsid w:val="00A56C04"/>
    <w:rsid w:val="00A6070C"/>
    <w:rsid w:val="00A61147"/>
    <w:rsid w:val="00A64323"/>
    <w:rsid w:val="00A67377"/>
    <w:rsid w:val="00A74DE4"/>
    <w:rsid w:val="00A76E8B"/>
    <w:rsid w:val="00A77FEF"/>
    <w:rsid w:val="00A80284"/>
    <w:rsid w:val="00A80F0D"/>
    <w:rsid w:val="00A80FFF"/>
    <w:rsid w:val="00A81FA1"/>
    <w:rsid w:val="00A82F83"/>
    <w:rsid w:val="00A85B4C"/>
    <w:rsid w:val="00A87101"/>
    <w:rsid w:val="00A90E04"/>
    <w:rsid w:val="00A9192B"/>
    <w:rsid w:val="00A941E6"/>
    <w:rsid w:val="00A975E5"/>
    <w:rsid w:val="00AA1BAA"/>
    <w:rsid w:val="00AA2164"/>
    <w:rsid w:val="00AA2B49"/>
    <w:rsid w:val="00AA31F2"/>
    <w:rsid w:val="00AA3463"/>
    <w:rsid w:val="00AA4223"/>
    <w:rsid w:val="00AB0461"/>
    <w:rsid w:val="00AB1276"/>
    <w:rsid w:val="00AB21F1"/>
    <w:rsid w:val="00AB2C0C"/>
    <w:rsid w:val="00AB365B"/>
    <w:rsid w:val="00AC033E"/>
    <w:rsid w:val="00AC09FF"/>
    <w:rsid w:val="00AC1FB0"/>
    <w:rsid w:val="00AC2325"/>
    <w:rsid w:val="00AC29DB"/>
    <w:rsid w:val="00AC36F0"/>
    <w:rsid w:val="00AC3C04"/>
    <w:rsid w:val="00AC59F1"/>
    <w:rsid w:val="00AC6DD7"/>
    <w:rsid w:val="00AC77ED"/>
    <w:rsid w:val="00AC7B33"/>
    <w:rsid w:val="00AC7E4C"/>
    <w:rsid w:val="00AD2A08"/>
    <w:rsid w:val="00AD51F8"/>
    <w:rsid w:val="00AD605A"/>
    <w:rsid w:val="00AE2C80"/>
    <w:rsid w:val="00AE344C"/>
    <w:rsid w:val="00AE76CF"/>
    <w:rsid w:val="00AF17FC"/>
    <w:rsid w:val="00AF3085"/>
    <w:rsid w:val="00AF363A"/>
    <w:rsid w:val="00AF6C39"/>
    <w:rsid w:val="00AF7074"/>
    <w:rsid w:val="00B002D4"/>
    <w:rsid w:val="00B01D7E"/>
    <w:rsid w:val="00B0575D"/>
    <w:rsid w:val="00B10D57"/>
    <w:rsid w:val="00B12E28"/>
    <w:rsid w:val="00B17249"/>
    <w:rsid w:val="00B17FF3"/>
    <w:rsid w:val="00B2103B"/>
    <w:rsid w:val="00B2277A"/>
    <w:rsid w:val="00B22C79"/>
    <w:rsid w:val="00B2434C"/>
    <w:rsid w:val="00B24B85"/>
    <w:rsid w:val="00B27F27"/>
    <w:rsid w:val="00B3399E"/>
    <w:rsid w:val="00B35B93"/>
    <w:rsid w:val="00B35C04"/>
    <w:rsid w:val="00B36785"/>
    <w:rsid w:val="00B41736"/>
    <w:rsid w:val="00B425A2"/>
    <w:rsid w:val="00B4574A"/>
    <w:rsid w:val="00B512C0"/>
    <w:rsid w:val="00B51F70"/>
    <w:rsid w:val="00B526FB"/>
    <w:rsid w:val="00B54448"/>
    <w:rsid w:val="00B62294"/>
    <w:rsid w:val="00B6252E"/>
    <w:rsid w:val="00B62791"/>
    <w:rsid w:val="00B629E9"/>
    <w:rsid w:val="00B63546"/>
    <w:rsid w:val="00B646DF"/>
    <w:rsid w:val="00B7029F"/>
    <w:rsid w:val="00B71E53"/>
    <w:rsid w:val="00B71FC3"/>
    <w:rsid w:val="00B72E90"/>
    <w:rsid w:val="00B759AB"/>
    <w:rsid w:val="00B766BD"/>
    <w:rsid w:val="00B7697E"/>
    <w:rsid w:val="00B812EC"/>
    <w:rsid w:val="00B82BA8"/>
    <w:rsid w:val="00B84151"/>
    <w:rsid w:val="00B86A71"/>
    <w:rsid w:val="00B86ACE"/>
    <w:rsid w:val="00B91096"/>
    <w:rsid w:val="00B939FC"/>
    <w:rsid w:val="00B94420"/>
    <w:rsid w:val="00BA146A"/>
    <w:rsid w:val="00BA38D5"/>
    <w:rsid w:val="00BA4A37"/>
    <w:rsid w:val="00BA5DD8"/>
    <w:rsid w:val="00BA5E15"/>
    <w:rsid w:val="00BB0AF0"/>
    <w:rsid w:val="00BB0D9B"/>
    <w:rsid w:val="00BB0F0A"/>
    <w:rsid w:val="00BB24B2"/>
    <w:rsid w:val="00BB5F22"/>
    <w:rsid w:val="00BB6F8C"/>
    <w:rsid w:val="00BC2C72"/>
    <w:rsid w:val="00BC5459"/>
    <w:rsid w:val="00BC59E3"/>
    <w:rsid w:val="00BC7F3D"/>
    <w:rsid w:val="00BD2AA2"/>
    <w:rsid w:val="00BD3E7A"/>
    <w:rsid w:val="00BD3F4E"/>
    <w:rsid w:val="00BD6364"/>
    <w:rsid w:val="00BD65C9"/>
    <w:rsid w:val="00BE0B84"/>
    <w:rsid w:val="00BE2653"/>
    <w:rsid w:val="00BE3094"/>
    <w:rsid w:val="00BE33BA"/>
    <w:rsid w:val="00BE4A29"/>
    <w:rsid w:val="00BE6B62"/>
    <w:rsid w:val="00BF00A6"/>
    <w:rsid w:val="00BF171F"/>
    <w:rsid w:val="00BF3D74"/>
    <w:rsid w:val="00BF6CA9"/>
    <w:rsid w:val="00BF7638"/>
    <w:rsid w:val="00BF7EDB"/>
    <w:rsid w:val="00C021EC"/>
    <w:rsid w:val="00C0225B"/>
    <w:rsid w:val="00C0645E"/>
    <w:rsid w:val="00C06C8E"/>
    <w:rsid w:val="00C071DC"/>
    <w:rsid w:val="00C10850"/>
    <w:rsid w:val="00C10E7D"/>
    <w:rsid w:val="00C12D5D"/>
    <w:rsid w:val="00C13EEF"/>
    <w:rsid w:val="00C21330"/>
    <w:rsid w:val="00C22A98"/>
    <w:rsid w:val="00C23F70"/>
    <w:rsid w:val="00C27EC4"/>
    <w:rsid w:val="00C32A2D"/>
    <w:rsid w:val="00C35F67"/>
    <w:rsid w:val="00C36854"/>
    <w:rsid w:val="00C3751C"/>
    <w:rsid w:val="00C400A0"/>
    <w:rsid w:val="00C42E42"/>
    <w:rsid w:val="00C42EA1"/>
    <w:rsid w:val="00C4318C"/>
    <w:rsid w:val="00C434CC"/>
    <w:rsid w:val="00C44A8F"/>
    <w:rsid w:val="00C51C0B"/>
    <w:rsid w:val="00C5396E"/>
    <w:rsid w:val="00C547AD"/>
    <w:rsid w:val="00C5509D"/>
    <w:rsid w:val="00C55687"/>
    <w:rsid w:val="00C56ECE"/>
    <w:rsid w:val="00C57863"/>
    <w:rsid w:val="00C578DC"/>
    <w:rsid w:val="00C610F5"/>
    <w:rsid w:val="00C6414A"/>
    <w:rsid w:val="00C6499A"/>
    <w:rsid w:val="00C64AD8"/>
    <w:rsid w:val="00C7308A"/>
    <w:rsid w:val="00C736B1"/>
    <w:rsid w:val="00C8223D"/>
    <w:rsid w:val="00C8234E"/>
    <w:rsid w:val="00C844BA"/>
    <w:rsid w:val="00C852E7"/>
    <w:rsid w:val="00C857FC"/>
    <w:rsid w:val="00C901B3"/>
    <w:rsid w:val="00C90840"/>
    <w:rsid w:val="00C9172A"/>
    <w:rsid w:val="00C9197C"/>
    <w:rsid w:val="00C92BAE"/>
    <w:rsid w:val="00C956CF"/>
    <w:rsid w:val="00C95A29"/>
    <w:rsid w:val="00CA0811"/>
    <w:rsid w:val="00CA2ADA"/>
    <w:rsid w:val="00CA4477"/>
    <w:rsid w:val="00CA4CEA"/>
    <w:rsid w:val="00CA4F06"/>
    <w:rsid w:val="00CA56D6"/>
    <w:rsid w:val="00CA60A9"/>
    <w:rsid w:val="00CB40C1"/>
    <w:rsid w:val="00CB5870"/>
    <w:rsid w:val="00CB73BA"/>
    <w:rsid w:val="00CB7866"/>
    <w:rsid w:val="00CC2570"/>
    <w:rsid w:val="00CC4921"/>
    <w:rsid w:val="00CC49B7"/>
    <w:rsid w:val="00CD19FC"/>
    <w:rsid w:val="00CD1BBC"/>
    <w:rsid w:val="00CD2B47"/>
    <w:rsid w:val="00CD5389"/>
    <w:rsid w:val="00CD5EFA"/>
    <w:rsid w:val="00CD714F"/>
    <w:rsid w:val="00CE0247"/>
    <w:rsid w:val="00CE0A6C"/>
    <w:rsid w:val="00CE19AB"/>
    <w:rsid w:val="00CE23D3"/>
    <w:rsid w:val="00CF7030"/>
    <w:rsid w:val="00CF756E"/>
    <w:rsid w:val="00CF7E5F"/>
    <w:rsid w:val="00D00424"/>
    <w:rsid w:val="00D01997"/>
    <w:rsid w:val="00D023CB"/>
    <w:rsid w:val="00D030D8"/>
    <w:rsid w:val="00D04FBE"/>
    <w:rsid w:val="00D113FF"/>
    <w:rsid w:val="00D11872"/>
    <w:rsid w:val="00D15D53"/>
    <w:rsid w:val="00D16635"/>
    <w:rsid w:val="00D177AE"/>
    <w:rsid w:val="00D21F78"/>
    <w:rsid w:val="00D22D83"/>
    <w:rsid w:val="00D270C6"/>
    <w:rsid w:val="00D37437"/>
    <w:rsid w:val="00D406CA"/>
    <w:rsid w:val="00D425F4"/>
    <w:rsid w:val="00D43169"/>
    <w:rsid w:val="00D43EA0"/>
    <w:rsid w:val="00D445D9"/>
    <w:rsid w:val="00D44C6D"/>
    <w:rsid w:val="00D45977"/>
    <w:rsid w:val="00D52EF6"/>
    <w:rsid w:val="00D53EAF"/>
    <w:rsid w:val="00D542BF"/>
    <w:rsid w:val="00D5486A"/>
    <w:rsid w:val="00D56FC4"/>
    <w:rsid w:val="00D57BCF"/>
    <w:rsid w:val="00D606DB"/>
    <w:rsid w:val="00D6084D"/>
    <w:rsid w:val="00D67EC1"/>
    <w:rsid w:val="00D700B9"/>
    <w:rsid w:val="00D77351"/>
    <w:rsid w:val="00D774EF"/>
    <w:rsid w:val="00D8297B"/>
    <w:rsid w:val="00D83E4F"/>
    <w:rsid w:val="00D84962"/>
    <w:rsid w:val="00D851F3"/>
    <w:rsid w:val="00D86909"/>
    <w:rsid w:val="00D91C3D"/>
    <w:rsid w:val="00D926CD"/>
    <w:rsid w:val="00D92870"/>
    <w:rsid w:val="00D938DD"/>
    <w:rsid w:val="00D9633C"/>
    <w:rsid w:val="00D97144"/>
    <w:rsid w:val="00DA0682"/>
    <w:rsid w:val="00DA0FE0"/>
    <w:rsid w:val="00DA2E02"/>
    <w:rsid w:val="00DA4099"/>
    <w:rsid w:val="00DA4C48"/>
    <w:rsid w:val="00DA549D"/>
    <w:rsid w:val="00DA5DCC"/>
    <w:rsid w:val="00DA76A1"/>
    <w:rsid w:val="00DB336E"/>
    <w:rsid w:val="00DB3D67"/>
    <w:rsid w:val="00DB5435"/>
    <w:rsid w:val="00DB61CF"/>
    <w:rsid w:val="00DB6DA6"/>
    <w:rsid w:val="00DC132D"/>
    <w:rsid w:val="00DC1E7E"/>
    <w:rsid w:val="00DC3440"/>
    <w:rsid w:val="00DC4D6A"/>
    <w:rsid w:val="00DC5B31"/>
    <w:rsid w:val="00DC7942"/>
    <w:rsid w:val="00DC7E07"/>
    <w:rsid w:val="00DD21A3"/>
    <w:rsid w:val="00DD3954"/>
    <w:rsid w:val="00DD4931"/>
    <w:rsid w:val="00DD5BC6"/>
    <w:rsid w:val="00DD7CF6"/>
    <w:rsid w:val="00DE2E3C"/>
    <w:rsid w:val="00DE31DF"/>
    <w:rsid w:val="00DE50B0"/>
    <w:rsid w:val="00DE567E"/>
    <w:rsid w:val="00DE70D6"/>
    <w:rsid w:val="00DF13F4"/>
    <w:rsid w:val="00DF28C4"/>
    <w:rsid w:val="00DF2935"/>
    <w:rsid w:val="00DF3CF7"/>
    <w:rsid w:val="00DF4F95"/>
    <w:rsid w:val="00DF6FA8"/>
    <w:rsid w:val="00E00179"/>
    <w:rsid w:val="00E00BCA"/>
    <w:rsid w:val="00E02BA4"/>
    <w:rsid w:val="00E03F1E"/>
    <w:rsid w:val="00E049B7"/>
    <w:rsid w:val="00E062DA"/>
    <w:rsid w:val="00E0637A"/>
    <w:rsid w:val="00E106DF"/>
    <w:rsid w:val="00E11091"/>
    <w:rsid w:val="00E11D6D"/>
    <w:rsid w:val="00E1381E"/>
    <w:rsid w:val="00E14A29"/>
    <w:rsid w:val="00E14B94"/>
    <w:rsid w:val="00E16A52"/>
    <w:rsid w:val="00E173BF"/>
    <w:rsid w:val="00E20163"/>
    <w:rsid w:val="00E20F47"/>
    <w:rsid w:val="00E24378"/>
    <w:rsid w:val="00E259B4"/>
    <w:rsid w:val="00E2641C"/>
    <w:rsid w:val="00E32CE0"/>
    <w:rsid w:val="00E347DF"/>
    <w:rsid w:val="00E42530"/>
    <w:rsid w:val="00E42B91"/>
    <w:rsid w:val="00E52F32"/>
    <w:rsid w:val="00E54459"/>
    <w:rsid w:val="00E570D5"/>
    <w:rsid w:val="00E609BA"/>
    <w:rsid w:val="00E60C5D"/>
    <w:rsid w:val="00E61CFC"/>
    <w:rsid w:val="00E63325"/>
    <w:rsid w:val="00E6399A"/>
    <w:rsid w:val="00E70905"/>
    <w:rsid w:val="00E71346"/>
    <w:rsid w:val="00E72C1E"/>
    <w:rsid w:val="00E74009"/>
    <w:rsid w:val="00E76338"/>
    <w:rsid w:val="00E7676D"/>
    <w:rsid w:val="00E80508"/>
    <w:rsid w:val="00E80FAF"/>
    <w:rsid w:val="00E82A00"/>
    <w:rsid w:val="00E85B3F"/>
    <w:rsid w:val="00E85D91"/>
    <w:rsid w:val="00E87ED6"/>
    <w:rsid w:val="00E9558B"/>
    <w:rsid w:val="00E9597A"/>
    <w:rsid w:val="00EA1AA4"/>
    <w:rsid w:val="00EA4033"/>
    <w:rsid w:val="00EA46ED"/>
    <w:rsid w:val="00EA6486"/>
    <w:rsid w:val="00EA6670"/>
    <w:rsid w:val="00EA6997"/>
    <w:rsid w:val="00EB7435"/>
    <w:rsid w:val="00EB748D"/>
    <w:rsid w:val="00EC07F6"/>
    <w:rsid w:val="00EC4C44"/>
    <w:rsid w:val="00EC4CC0"/>
    <w:rsid w:val="00EC51D4"/>
    <w:rsid w:val="00EC56D1"/>
    <w:rsid w:val="00EC633A"/>
    <w:rsid w:val="00EC69C0"/>
    <w:rsid w:val="00ED0993"/>
    <w:rsid w:val="00ED1544"/>
    <w:rsid w:val="00ED3567"/>
    <w:rsid w:val="00ED4379"/>
    <w:rsid w:val="00ED496E"/>
    <w:rsid w:val="00ED520A"/>
    <w:rsid w:val="00ED53F0"/>
    <w:rsid w:val="00EE03C8"/>
    <w:rsid w:val="00EE1B63"/>
    <w:rsid w:val="00EE4D92"/>
    <w:rsid w:val="00EE63B5"/>
    <w:rsid w:val="00EE7422"/>
    <w:rsid w:val="00EE7CE9"/>
    <w:rsid w:val="00EE7F8E"/>
    <w:rsid w:val="00EF055E"/>
    <w:rsid w:val="00EF354D"/>
    <w:rsid w:val="00F035E9"/>
    <w:rsid w:val="00F04438"/>
    <w:rsid w:val="00F11A48"/>
    <w:rsid w:val="00F13D41"/>
    <w:rsid w:val="00F1780B"/>
    <w:rsid w:val="00F23810"/>
    <w:rsid w:val="00F3174E"/>
    <w:rsid w:val="00F330E9"/>
    <w:rsid w:val="00F36034"/>
    <w:rsid w:val="00F3700B"/>
    <w:rsid w:val="00F4246C"/>
    <w:rsid w:val="00F5006A"/>
    <w:rsid w:val="00F50138"/>
    <w:rsid w:val="00F5086E"/>
    <w:rsid w:val="00F523BE"/>
    <w:rsid w:val="00F56DEB"/>
    <w:rsid w:val="00F609A3"/>
    <w:rsid w:val="00F62CCE"/>
    <w:rsid w:val="00F6300D"/>
    <w:rsid w:val="00F63271"/>
    <w:rsid w:val="00F64862"/>
    <w:rsid w:val="00F65CD1"/>
    <w:rsid w:val="00F66007"/>
    <w:rsid w:val="00F70E3F"/>
    <w:rsid w:val="00F718BE"/>
    <w:rsid w:val="00F73CA8"/>
    <w:rsid w:val="00F74623"/>
    <w:rsid w:val="00F750DD"/>
    <w:rsid w:val="00F7552D"/>
    <w:rsid w:val="00F75FF8"/>
    <w:rsid w:val="00F76DF5"/>
    <w:rsid w:val="00F82747"/>
    <w:rsid w:val="00F82E1B"/>
    <w:rsid w:val="00F84D83"/>
    <w:rsid w:val="00F94B33"/>
    <w:rsid w:val="00F95F36"/>
    <w:rsid w:val="00FA518A"/>
    <w:rsid w:val="00FA561A"/>
    <w:rsid w:val="00FA6EFF"/>
    <w:rsid w:val="00FA7906"/>
    <w:rsid w:val="00FC41FE"/>
    <w:rsid w:val="00FC5377"/>
    <w:rsid w:val="00FC5E99"/>
    <w:rsid w:val="00FD5429"/>
    <w:rsid w:val="00FD5C46"/>
    <w:rsid w:val="00FE1478"/>
    <w:rsid w:val="00FE3901"/>
    <w:rsid w:val="00FE554D"/>
    <w:rsid w:val="00FE5742"/>
    <w:rsid w:val="00FE5A01"/>
    <w:rsid w:val="00FE61DD"/>
    <w:rsid w:val="00FE7D8B"/>
    <w:rsid w:val="00FF0849"/>
    <w:rsid w:val="00FF0D41"/>
    <w:rsid w:val="00FF25D2"/>
    <w:rsid w:val="00FF5267"/>
    <w:rsid w:val="00FF6963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C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BC6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Heading2">
    <w:name w:val="heading 2"/>
    <w:aliases w:val="第一層標題"/>
    <w:basedOn w:val="Normal"/>
    <w:next w:val="Normal"/>
    <w:link w:val="Heading2Char"/>
    <w:uiPriority w:val="99"/>
    <w:qFormat/>
    <w:rsid w:val="00DD5BC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aliases w:val="第二層標題"/>
    <w:basedOn w:val="Normal"/>
    <w:next w:val="Normal"/>
    <w:link w:val="Heading3Char"/>
    <w:uiPriority w:val="99"/>
    <w:qFormat/>
    <w:rsid w:val="00DD5BC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aliases w:val="第三層標題"/>
    <w:basedOn w:val="Normal"/>
    <w:next w:val="Normal"/>
    <w:link w:val="Heading4Char"/>
    <w:uiPriority w:val="99"/>
    <w:qFormat/>
    <w:rsid w:val="00CA4CE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aliases w:val="標題 5，第四層標題"/>
    <w:basedOn w:val="Normal"/>
    <w:next w:val="Normal"/>
    <w:link w:val="Heading5Char"/>
    <w:uiPriority w:val="99"/>
    <w:qFormat/>
    <w:rsid w:val="009D6F57"/>
    <w:pPr>
      <w:keepNext/>
      <w:adjustRightInd w:val="0"/>
      <w:spacing w:before="120" w:after="120"/>
      <w:ind w:left="170"/>
      <w:textAlignment w:val="baseline"/>
      <w:outlineLvl w:val="4"/>
    </w:pPr>
    <w:rPr>
      <w:rFonts w:ascii="標楷體" w:eastAsia="標楷體" w:hAnsi="Arial" w:cs="標楷體"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F57"/>
    <w:pPr>
      <w:keepNext/>
      <w:numPr>
        <w:ilvl w:val="5"/>
        <w:numId w:val="6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6F57"/>
    <w:pPr>
      <w:keepNext/>
      <w:numPr>
        <w:ilvl w:val="6"/>
        <w:numId w:val="6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6F57"/>
    <w:pPr>
      <w:keepNext/>
      <w:numPr>
        <w:ilvl w:val="7"/>
        <w:numId w:val="6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6F57"/>
    <w:pPr>
      <w:keepNext/>
      <w:numPr>
        <w:ilvl w:val="8"/>
        <w:numId w:val="6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235F"/>
    <w:rPr>
      <w:rFonts w:ascii="Arial" w:eastAsia="華康中黑體" w:hAnsi="Arial" w:cs="Times New Roman"/>
      <w:bCs/>
      <w:spacing w:val="60"/>
      <w:kern w:val="52"/>
      <w:sz w:val="52"/>
      <w:szCs w:val="52"/>
    </w:rPr>
  </w:style>
  <w:style w:type="character" w:customStyle="1" w:styleId="Heading2Char">
    <w:name w:val="Heading 2 Char"/>
    <w:aliases w:val="第一層標題 Char"/>
    <w:basedOn w:val="DefaultParagraphFont"/>
    <w:link w:val="Heading2"/>
    <w:uiPriority w:val="99"/>
    <w:locked/>
    <w:rsid w:val="001E235F"/>
    <w:rPr>
      <w:rFonts w:ascii="Arial" w:hAnsi="Arial" w:cs="Times New Roman"/>
      <w:b/>
      <w:bCs/>
      <w:kern w:val="2"/>
      <w:sz w:val="48"/>
      <w:szCs w:val="48"/>
    </w:rPr>
  </w:style>
  <w:style w:type="character" w:customStyle="1" w:styleId="Heading3Char">
    <w:name w:val="Heading 3 Char"/>
    <w:aliases w:val="第二層標題 Char"/>
    <w:basedOn w:val="DefaultParagraphFont"/>
    <w:link w:val="Heading3"/>
    <w:uiPriority w:val="99"/>
    <w:locked/>
    <w:rsid w:val="001E235F"/>
    <w:rPr>
      <w:rFonts w:ascii="Arial" w:hAnsi="Arial" w:cs="Times New Roman"/>
      <w:b/>
      <w:bCs/>
      <w:kern w:val="2"/>
      <w:sz w:val="36"/>
      <w:szCs w:val="36"/>
    </w:rPr>
  </w:style>
  <w:style w:type="character" w:customStyle="1" w:styleId="Heading4Char">
    <w:name w:val="Heading 4 Char"/>
    <w:aliases w:val="第三層標題 Char"/>
    <w:basedOn w:val="DefaultParagraphFont"/>
    <w:link w:val="Heading4"/>
    <w:uiPriority w:val="99"/>
    <w:locked/>
    <w:rsid w:val="00CA4CEA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Heading5Char">
    <w:name w:val="Heading 5 Char"/>
    <w:aliases w:val="標題 5，第四層標題 Char"/>
    <w:basedOn w:val="DefaultParagraphFont"/>
    <w:link w:val="Heading5"/>
    <w:uiPriority w:val="99"/>
    <w:locked/>
    <w:rsid w:val="009D6F57"/>
    <w:rPr>
      <w:rFonts w:ascii="標楷體" w:eastAsia="標楷體" w:hAnsi="Arial" w:cs="標楷體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6F57"/>
    <w:rPr>
      <w:rFonts w:ascii="Arial" w:hAnsi="Arial" w:cs="Times New Roman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6F57"/>
    <w:rPr>
      <w:rFonts w:ascii="Arial" w:hAnsi="Arial" w:cs="Times New Roman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D6F57"/>
    <w:rPr>
      <w:rFonts w:ascii="Arial" w:hAnsi="Arial" w:cs="Times New Roman"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D6F57"/>
    <w:rPr>
      <w:rFonts w:ascii="Arial" w:hAnsi="Arial" w:cs="Times New Roman"/>
      <w:sz w:val="36"/>
    </w:rPr>
  </w:style>
  <w:style w:type="paragraph" w:styleId="Header">
    <w:name w:val="header"/>
    <w:basedOn w:val="Normal"/>
    <w:link w:val="HeaderChar"/>
    <w:uiPriority w:val="99"/>
    <w:rsid w:val="00DD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2C9"/>
    <w:rPr>
      <w:rFonts w:eastAsia="新細明體" w:cs="Times New Roman"/>
      <w:kern w:val="2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DD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42C9"/>
    <w:rPr>
      <w:rFonts w:eastAsia="新細明體" w:cs="Times New Roman"/>
      <w:kern w:val="2"/>
      <w:lang w:val="en-US" w:eastAsia="zh-TW" w:bidi="ar-SA"/>
    </w:rPr>
  </w:style>
  <w:style w:type="character" w:styleId="PageNumber">
    <w:name w:val="page number"/>
    <w:basedOn w:val="DefaultParagraphFont"/>
    <w:uiPriority w:val="99"/>
    <w:rsid w:val="00DD5B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D5BC6"/>
    <w:pPr>
      <w:ind w:firstLineChars="200" w:firstLine="48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235F"/>
    <w:rPr>
      <w:rFonts w:eastAsia="標楷體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BC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35F"/>
    <w:rPr>
      <w:rFonts w:ascii="Arial" w:hAnsi="Arial" w:cs="Times New Roman"/>
      <w:kern w:val="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D5BC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3ED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a3">
    <w:name w:val="標題a"/>
    <w:basedOn w:val="Normal"/>
    <w:uiPriority w:val="99"/>
    <w:rsid w:val="00DD5BC6"/>
    <w:rPr>
      <w:rFonts w:eastAsia="華康粗圓體"/>
      <w:sz w:val="28"/>
      <w:szCs w:val="28"/>
    </w:rPr>
  </w:style>
  <w:style w:type="paragraph" w:customStyle="1" w:styleId="b">
    <w:name w:val="標題b"/>
    <w:basedOn w:val="Normal"/>
    <w:uiPriority w:val="99"/>
    <w:rsid w:val="00DD5BC6"/>
    <w:pPr>
      <w:ind w:firstLine="240"/>
    </w:pPr>
    <w:rPr>
      <w:rFonts w:eastAsia="標楷體"/>
    </w:rPr>
  </w:style>
  <w:style w:type="paragraph" w:styleId="BodyTextIndent2">
    <w:name w:val="Body Text Indent 2"/>
    <w:basedOn w:val="Normal"/>
    <w:link w:val="BodyTextIndent2Char"/>
    <w:uiPriority w:val="99"/>
    <w:rsid w:val="00DD5BC6"/>
    <w:pPr>
      <w:ind w:left="1680" w:hanging="1440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235F"/>
    <w:rPr>
      <w:rFonts w:eastAsia="標楷體" w:cs="Times New Roman"/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5BC6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35F"/>
    <w:rPr>
      <w:rFonts w:eastAsia="標楷體" w:cs="Times New Roman"/>
      <w:kern w:val="2"/>
      <w:sz w:val="32"/>
      <w:szCs w:val="32"/>
    </w:rPr>
  </w:style>
  <w:style w:type="paragraph" w:customStyle="1" w:styleId="a4">
    <w:name w:val="標題ｃ"/>
    <w:basedOn w:val="Normal"/>
    <w:uiPriority w:val="99"/>
    <w:rsid w:val="00DD5BC6"/>
    <w:pPr>
      <w:ind w:left="981" w:hanging="454"/>
    </w:pPr>
    <w:rPr>
      <w:rFonts w:eastAsia="標楷體"/>
    </w:rPr>
  </w:style>
  <w:style w:type="paragraph" w:styleId="BodyTextIndent3">
    <w:name w:val="Body Text Indent 3"/>
    <w:basedOn w:val="Normal"/>
    <w:link w:val="BodyTextIndent3Char"/>
    <w:uiPriority w:val="99"/>
    <w:rsid w:val="00DD5BC6"/>
    <w:pPr>
      <w:ind w:left="510" w:hanging="510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E235F"/>
    <w:rPr>
      <w:rFonts w:eastAsia="標楷體" w:cs="Times New Roman"/>
      <w:kern w:val="2"/>
      <w:sz w:val="24"/>
      <w:szCs w:val="24"/>
    </w:rPr>
  </w:style>
  <w:style w:type="paragraph" w:customStyle="1" w:styleId="a5">
    <w:name w:val="函標"/>
    <w:basedOn w:val="Normal"/>
    <w:uiPriority w:val="99"/>
    <w:rsid w:val="00DD5BC6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TOC1">
    <w:name w:val="toc 1"/>
    <w:basedOn w:val="Normal"/>
    <w:next w:val="Normal"/>
    <w:autoRedefine/>
    <w:uiPriority w:val="99"/>
    <w:rsid w:val="003B4A89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">
    <w:name w:val="學報標題1"/>
    <w:basedOn w:val="Heading2"/>
    <w:uiPriority w:val="99"/>
    <w:rsid w:val="00DD5BC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1">
    <w:name w:val="(1)"/>
    <w:basedOn w:val="Normal"/>
    <w:next w:val="Normal"/>
    <w:uiPriority w:val="99"/>
    <w:rsid w:val="00DD5BC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2">
    <w:name w:val="1."/>
    <w:basedOn w:val="Normal"/>
    <w:uiPriority w:val="99"/>
    <w:rsid w:val="00DD5BC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6">
    <w:name w:val="一"/>
    <w:basedOn w:val="Normal"/>
    <w:uiPriority w:val="99"/>
    <w:rsid w:val="00DD5BC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7">
    <w:name w:val="(一)內文"/>
    <w:basedOn w:val="Normal"/>
    <w:uiPriority w:val="99"/>
    <w:rsid w:val="00DD5BC6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8">
    <w:name w:val="一內文"/>
    <w:basedOn w:val="a6"/>
    <w:uiPriority w:val="99"/>
    <w:rsid w:val="00DD5BC6"/>
    <w:pPr>
      <w:spacing w:beforeLines="0"/>
      <w:ind w:left="100" w:firstLineChars="200" w:firstLine="200"/>
    </w:pPr>
    <w:rPr>
      <w:sz w:val="24"/>
    </w:rPr>
  </w:style>
  <w:style w:type="paragraph" w:customStyle="1" w:styleId="a9">
    <w:name w:val="(一)目錄"/>
    <w:basedOn w:val="Normal"/>
    <w:uiPriority w:val="99"/>
    <w:rsid w:val="00DD5BC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Normal"/>
    <w:uiPriority w:val="99"/>
    <w:rsid w:val="00DD5BC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DD5BC6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E235F"/>
    <w:rPr>
      <w:rFonts w:ascii="細明體" w:eastAsia="細明體" w:hAnsi="Courier New" w:cs="Times New Roman"/>
      <w:kern w:val="2"/>
      <w:sz w:val="24"/>
    </w:rPr>
  </w:style>
  <w:style w:type="paragraph" w:customStyle="1" w:styleId="xl48">
    <w:name w:val="xl48"/>
    <w:basedOn w:val="Normal"/>
    <w:uiPriority w:val="99"/>
    <w:rsid w:val="00DD5BC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DD5BC6"/>
    <w:pPr>
      <w:ind w:left="480"/>
    </w:pPr>
    <w:rPr>
      <w:rFonts w:eastAsia="標楷體"/>
      <w:szCs w:val="20"/>
    </w:rPr>
  </w:style>
  <w:style w:type="paragraph" w:customStyle="1" w:styleId="3">
    <w:name w:val="樣式3"/>
    <w:basedOn w:val="Normal"/>
    <w:autoRedefine/>
    <w:uiPriority w:val="99"/>
    <w:rsid w:val="00DD5BC6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D5BC6"/>
    <w:pPr>
      <w:numPr>
        <w:numId w:val="5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E235F"/>
    <w:rPr>
      <w:rFonts w:eastAsia="標楷體" w:cs="Times New Roman"/>
      <w:b/>
      <w:kern w:val="2"/>
      <w:sz w:val="36"/>
    </w:rPr>
  </w:style>
  <w:style w:type="paragraph" w:customStyle="1" w:styleId="aa">
    <w:name w:val="免試二"/>
    <w:basedOn w:val="Normal"/>
    <w:next w:val="Normal"/>
    <w:uiPriority w:val="99"/>
    <w:rsid w:val="00DD5BC6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Normal"/>
    <w:uiPriority w:val="99"/>
    <w:rsid w:val="00DD5BC6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b">
    <w:name w:val="免試壹"/>
    <w:basedOn w:val="Normal"/>
    <w:next w:val="Normal"/>
    <w:autoRedefine/>
    <w:uiPriority w:val="99"/>
    <w:rsid w:val="00DD5BC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Normal"/>
    <w:uiPriority w:val="99"/>
    <w:rsid w:val="00DD5BC6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c">
    <w:name w:val="表"/>
    <w:basedOn w:val="NormalIndent"/>
    <w:uiPriority w:val="99"/>
    <w:rsid w:val="00DD5BC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Normal"/>
    <w:uiPriority w:val="99"/>
    <w:rsid w:val="00DD5BC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/>
      <w:kern w:val="0"/>
    </w:rPr>
  </w:style>
  <w:style w:type="paragraph" w:customStyle="1" w:styleId="title1">
    <w:name w:val="title1"/>
    <w:basedOn w:val="Normal"/>
    <w:uiPriority w:val="99"/>
    <w:rsid w:val="00DD5BC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Normal"/>
    <w:uiPriority w:val="99"/>
    <w:rsid w:val="00DD5BC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BlockText">
    <w:name w:val="Block Text"/>
    <w:basedOn w:val="Normal"/>
    <w:uiPriority w:val="99"/>
    <w:rsid w:val="00DD5BC6"/>
    <w:pPr>
      <w:ind w:left="113" w:right="113"/>
      <w:jc w:val="both"/>
    </w:pPr>
    <w:rPr>
      <w:sz w:val="22"/>
    </w:rPr>
  </w:style>
  <w:style w:type="paragraph" w:styleId="NormalWeb">
    <w:name w:val="Normal (Web)"/>
    <w:basedOn w:val="Normal"/>
    <w:uiPriority w:val="99"/>
    <w:rsid w:val="00DD5B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d">
    <w:name w:val="類科表"/>
    <w:basedOn w:val="Normal"/>
    <w:link w:val="ae"/>
    <w:uiPriority w:val="99"/>
    <w:rsid w:val="00DD5BC6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e">
    <w:name w:val="類科表 字元"/>
    <w:basedOn w:val="DefaultParagraphFont"/>
    <w:link w:val="ad"/>
    <w:uiPriority w:val="99"/>
    <w:locked/>
    <w:rsid w:val="008D6D35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">
    <w:name w:val="內文作者"/>
    <w:basedOn w:val="Normal"/>
    <w:next w:val="Normal"/>
    <w:uiPriority w:val="99"/>
    <w:rsid w:val="00DD5BC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0">
    <w:name w:val="內文標題"/>
    <w:basedOn w:val="Normal"/>
    <w:next w:val="af"/>
    <w:uiPriority w:val="99"/>
    <w:rsid w:val="00DD5BC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DD5BC6"/>
    <w:pPr>
      <w:jc w:val="center"/>
    </w:pPr>
    <w:rPr>
      <w:rFonts w:eastAsia="標楷體" w:hAnsi="標楷體"/>
      <w:b/>
      <w:bCs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E235F"/>
    <w:rPr>
      <w:rFonts w:eastAsia="標楷體" w:hAnsi="標楷體" w:cs="Times New Roman"/>
      <w:b/>
      <w:bCs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DD5BC6"/>
    <w:pPr>
      <w:ind w:leftChars="1800" w:left="100"/>
    </w:pPr>
    <w:rPr>
      <w:rFonts w:eastAsia="標楷體" w:hAnsi="標楷體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A55EA"/>
    <w:rPr>
      <w:rFonts w:eastAsia="標楷體" w:hAnsi="標楷體" w:cs="Times New Roman"/>
      <w:b/>
      <w:bCs/>
      <w:kern w:val="2"/>
      <w:sz w:val="24"/>
      <w:szCs w:val="24"/>
      <w:lang w:val="en-US" w:eastAsia="zh-TW" w:bidi="ar-SA"/>
    </w:rPr>
  </w:style>
  <w:style w:type="character" w:styleId="FollowedHyperlink">
    <w:name w:val="FollowedHyperlink"/>
    <w:basedOn w:val="DefaultParagraphFont"/>
    <w:uiPriority w:val="99"/>
    <w:rsid w:val="00DD5BC6"/>
    <w:rPr>
      <w:rFonts w:cs="Times New Roman"/>
      <w:color w:val="800080"/>
      <w:u w:val="single"/>
    </w:rPr>
  </w:style>
  <w:style w:type="paragraph" w:customStyle="1" w:styleId="af1">
    <w:name w:val="壹、"/>
    <w:basedOn w:val="Normal"/>
    <w:uiPriority w:val="99"/>
    <w:rsid w:val="00DD5BC6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2">
    <w:name w:val="一、"/>
    <w:basedOn w:val="Normal"/>
    <w:uiPriority w:val="99"/>
    <w:rsid w:val="00DD5BC6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3">
    <w:name w:val="(一)"/>
    <w:basedOn w:val="Normal"/>
    <w:link w:val="13"/>
    <w:uiPriority w:val="99"/>
    <w:rsid w:val="00DD5BC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3">
    <w:name w:val="(一) 字元1"/>
    <w:basedOn w:val="DefaultParagraphFont"/>
    <w:link w:val="af3"/>
    <w:uiPriority w:val="99"/>
    <w:locked/>
    <w:rsid w:val="001E235F"/>
    <w:rPr>
      <w:rFonts w:eastAsia="標楷體" w:hAnsi="標楷體" w:cs="Times New Roman"/>
      <w:kern w:val="2"/>
      <w:sz w:val="24"/>
      <w:szCs w:val="24"/>
    </w:rPr>
  </w:style>
  <w:style w:type="character" w:customStyle="1" w:styleId="af4">
    <w:name w:val="一、 字元"/>
    <w:basedOn w:val="DefaultParagraphFont"/>
    <w:uiPriority w:val="99"/>
    <w:rsid w:val="00DD5BC6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TOC2">
    <w:name w:val="toc 2"/>
    <w:basedOn w:val="Normal"/>
    <w:next w:val="Normal"/>
    <w:autoRedefine/>
    <w:uiPriority w:val="99"/>
    <w:rsid w:val="00523BA2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D86909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0">
    <w:name w:val="樣式 (一) + 左:  3 字元"/>
    <w:basedOn w:val="af3"/>
    <w:uiPriority w:val="99"/>
    <w:rsid w:val="001A100D"/>
    <w:rPr>
      <w:rFonts w:cs="新細明體"/>
      <w:sz w:val="28"/>
      <w:szCs w:val="20"/>
    </w:rPr>
  </w:style>
  <w:style w:type="paragraph" w:customStyle="1" w:styleId="h2-">
    <w:name w:val="h2-節"/>
    <w:basedOn w:val="Normal"/>
    <w:uiPriority w:val="99"/>
    <w:rsid w:val="005742C9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">
    <w:name w:val="說明2."/>
    <w:basedOn w:val="Normal"/>
    <w:uiPriority w:val="99"/>
    <w:rsid w:val="006D3ED1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Normal"/>
    <w:uiPriority w:val="99"/>
    <w:rsid w:val="006D3ED1"/>
    <w:pPr>
      <w:spacing w:afterLines="50"/>
      <w:jc w:val="center"/>
    </w:pPr>
    <w:rPr>
      <w:rFonts w:ascii="標楷體" w:eastAsia="標楷體" w:hAnsi="標楷體"/>
    </w:rPr>
  </w:style>
  <w:style w:type="paragraph" w:styleId="Date">
    <w:name w:val="Date"/>
    <w:basedOn w:val="Normal"/>
    <w:next w:val="Normal"/>
    <w:link w:val="DateChar"/>
    <w:uiPriority w:val="99"/>
    <w:rsid w:val="00F8274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F82747"/>
    <w:rPr>
      <w:rFonts w:cs="Times New Roman"/>
      <w:kern w:val="2"/>
      <w:sz w:val="24"/>
      <w:szCs w:val="24"/>
    </w:rPr>
  </w:style>
  <w:style w:type="paragraph" w:customStyle="1" w:styleId="-">
    <w:name w:val="目錄-壹"/>
    <w:uiPriority w:val="99"/>
    <w:rsid w:val="00A80F0D"/>
    <w:pPr>
      <w:spacing w:line="360" w:lineRule="exact"/>
    </w:pPr>
    <w:rPr>
      <w:rFonts w:ascii="標楷體" w:eastAsia="標楷體" w:hAnsi="標楷體"/>
      <w:b/>
      <w:bCs/>
      <w:caps/>
      <w:noProof/>
      <w:sz w:val="28"/>
      <w:szCs w:val="28"/>
    </w:rPr>
  </w:style>
  <w:style w:type="paragraph" w:customStyle="1" w:styleId="-0">
    <w:name w:val="標題目錄-壹"/>
    <w:basedOn w:val="TOC1"/>
    <w:next w:val="-1"/>
    <w:uiPriority w:val="99"/>
    <w:rsid w:val="001A100D"/>
    <w:pPr>
      <w:spacing w:beforeLines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uiPriority w:val="99"/>
    <w:rsid w:val="001A100D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uiPriority w:val="99"/>
    <w:rsid w:val="00EC633A"/>
    <w:pPr>
      <w:ind w:leftChars="200" w:left="200"/>
    </w:pPr>
    <w:rPr>
      <w:b w:val="0"/>
    </w:rPr>
  </w:style>
  <w:style w:type="paragraph" w:customStyle="1" w:styleId="14">
    <w:name w:val="一、 + 14 點 粗體"/>
    <w:basedOn w:val="af2"/>
    <w:uiPriority w:val="99"/>
    <w:rsid w:val="001A100D"/>
    <w:pPr>
      <w:ind w:leftChars="150" w:left="150"/>
    </w:pPr>
    <w:rPr>
      <w:b/>
      <w:bCs/>
      <w:sz w:val="28"/>
      <w:szCs w:val="20"/>
    </w:rPr>
  </w:style>
  <w:style w:type="paragraph" w:customStyle="1" w:styleId="140">
    <w:name w:val="一、 + 14 點"/>
    <w:basedOn w:val="af2"/>
    <w:uiPriority w:val="99"/>
    <w:rsid w:val="001A100D"/>
    <w:pPr>
      <w:ind w:leftChars="150" w:left="150"/>
    </w:pPr>
    <w:rPr>
      <w:b/>
      <w:sz w:val="28"/>
    </w:rPr>
  </w:style>
  <w:style w:type="paragraph" w:customStyle="1" w:styleId="141">
    <w:name w:val="(一)+14點"/>
    <w:basedOn w:val="140"/>
    <w:uiPriority w:val="99"/>
    <w:rsid w:val="00B24B85"/>
    <w:pPr>
      <w:ind w:leftChars="300" w:left="300"/>
    </w:pPr>
    <w:rPr>
      <w:b w:val="0"/>
    </w:rPr>
  </w:style>
  <w:style w:type="table" w:styleId="TableGrid">
    <w:name w:val="Table Grid"/>
    <w:basedOn w:val="TableNormal"/>
    <w:uiPriority w:val="99"/>
    <w:rsid w:val="005067A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標號 字元"/>
    <w:basedOn w:val="DefaultParagraphFont"/>
    <w:uiPriority w:val="99"/>
    <w:rsid w:val="00BB0F0A"/>
    <w:rPr>
      <w:rFonts w:eastAsia="新細明體" w:cs="Times New Roman"/>
      <w:kern w:val="2"/>
      <w:lang w:val="en-US" w:eastAsia="zh-TW" w:bidi="ar-SA"/>
    </w:rPr>
  </w:style>
  <w:style w:type="paragraph" w:styleId="Caption">
    <w:name w:val="caption"/>
    <w:basedOn w:val="Normal"/>
    <w:next w:val="Normal"/>
    <w:uiPriority w:val="99"/>
    <w:qFormat/>
    <w:rsid w:val="005974F6"/>
    <w:pPr>
      <w:spacing w:before="120" w:after="120"/>
    </w:pPr>
    <w:rPr>
      <w:sz w:val="20"/>
      <w:szCs w:val="20"/>
    </w:rPr>
  </w:style>
  <w:style w:type="paragraph" w:customStyle="1" w:styleId="af6">
    <w:name w:val="節"/>
    <w:uiPriority w:val="99"/>
    <w:rsid w:val="005974F6"/>
    <w:pPr>
      <w:tabs>
        <w:tab w:val="num" w:pos="480"/>
      </w:tabs>
      <w:spacing w:beforeLines="50" w:afterLines="50" w:line="360" w:lineRule="auto"/>
      <w:jc w:val="center"/>
    </w:pPr>
    <w:rPr>
      <w:rFonts w:eastAsia="標楷體"/>
      <w:kern w:val="0"/>
      <w:sz w:val="32"/>
      <w:szCs w:val="32"/>
    </w:rPr>
  </w:style>
  <w:style w:type="paragraph" w:customStyle="1" w:styleId="af7">
    <w:name w:val="自設內文"/>
    <w:basedOn w:val="Normal"/>
    <w:uiPriority w:val="99"/>
    <w:rsid w:val="00B12E28"/>
    <w:pPr>
      <w:spacing w:line="360" w:lineRule="auto"/>
    </w:pPr>
    <w:rPr>
      <w:rFonts w:ascii="標楷體" w:eastAsia="標楷體" w:cs="新細明體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rsid w:val="00B12E28"/>
    <w:rPr>
      <w:rFonts w:cs="Times New Roman"/>
      <w:color w:val="0000FF"/>
      <w:u w:val="single"/>
    </w:rPr>
  </w:style>
  <w:style w:type="paragraph" w:customStyle="1" w:styleId="15">
    <w:name w:val="樣式1"/>
    <w:basedOn w:val="Normal"/>
    <w:autoRedefine/>
    <w:uiPriority w:val="99"/>
    <w:rsid w:val="00D45977"/>
    <w:pPr>
      <w:ind w:left="1200" w:hanging="1200"/>
      <w:jc w:val="both"/>
    </w:pPr>
    <w:rPr>
      <w:rFonts w:eastAsia="標楷體" w:cs="新細明體"/>
      <w:color w:val="000000"/>
      <w:kern w:val="0"/>
    </w:rPr>
  </w:style>
  <w:style w:type="character" w:styleId="Strong">
    <w:name w:val="Strong"/>
    <w:basedOn w:val="DefaultParagraphFont"/>
    <w:uiPriority w:val="99"/>
    <w:qFormat/>
    <w:rsid w:val="001E235F"/>
    <w:rPr>
      <w:rFonts w:cs="Times New Roman"/>
      <w:b/>
      <w:bCs/>
    </w:rPr>
  </w:style>
  <w:style w:type="paragraph" w:styleId="TableofFigures">
    <w:name w:val="table of figures"/>
    <w:basedOn w:val="Normal"/>
    <w:next w:val="Normal"/>
    <w:uiPriority w:val="99"/>
    <w:rsid w:val="001E235F"/>
    <w:pPr>
      <w:ind w:left="960" w:hanging="480"/>
    </w:pPr>
  </w:style>
  <w:style w:type="paragraph" w:customStyle="1" w:styleId="16">
    <w:name w:val="教學目標1"/>
    <w:basedOn w:val="Normal"/>
    <w:uiPriority w:val="99"/>
    <w:rsid w:val="00A941E6"/>
    <w:pPr>
      <w:widowControl/>
      <w:adjustRightInd w:val="0"/>
      <w:snapToGrid w:val="0"/>
      <w:ind w:leftChars="200" w:left="660" w:hangingChars="75" w:hanging="180"/>
    </w:pPr>
    <w:rPr>
      <w:rFonts w:eastAsia="標楷體" w:cs="新細明體"/>
      <w:color w:val="000000"/>
      <w:kern w:val="0"/>
    </w:rPr>
  </w:style>
  <w:style w:type="paragraph" w:customStyle="1" w:styleId="17">
    <w:name w:val="1標題"/>
    <w:basedOn w:val="Normal"/>
    <w:uiPriority w:val="99"/>
    <w:rsid w:val="00A941E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color w:val="000000"/>
      <w:kern w:val="0"/>
    </w:rPr>
  </w:style>
  <w:style w:type="character" w:customStyle="1" w:styleId="18">
    <w:name w:val="(1)內文 字元"/>
    <w:basedOn w:val="DefaultParagraphFont"/>
    <w:uiPriority w:val="99"/>
    <w:rsid w:val="00A941E6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19">
    <w:name w:val="六、1"/>
    <w:basedOn w:val="Normal"/>
    <w:uiPriority w:val="99"/>
    <w:rsid w:val="00A941E6"/>
    <w:pPr>
      <w:adjustRightInd w:val="0"/>
      <w:snapToGrid w:val="0"/>
      <w:ind w:leftChars="200" w:left="480"/>
      <w:jc w:val="both"/>
    </w:pPr>
    <w:rPr>
      <w:rFonts w:eastAsia="標楷體" w:cs="新細明體"/>
      <w:color w:val="000000"/>
      <w:kern w:val="0"/>
    </w:rPr>
  </w:style>
  <w:style w:type="paragraph" w:customStyle="1" w:styleId="1a">
    <w:name w:val="六、1內文"/>
    <w:basedOn w:val="Normal"/>
    <w:uiPriority w:val="99"/>
    <w:rsid w:val="00A941E6"/>
    <w:pPr>
      <w:snapToGrid w:val="0"/>
      <w:ind w:leftChars="275" w:left="660"/>
      <w:jc w:val="both"/>
    </w:pPr>
    <w:rPr>
      <w:rFonts w:eastAsia="標楷體" w:cs="新細明體"/>
      <w:color w:val="000000"/>
      <w:kern w:val="0"/>
    </w:rPr>
  </w:style>
  <w:style w:type="paragraph" w:customStyle="1" w:styleId="af8">
    <w:name w:val="圖表"/>
    <w:basedOn w:val="Normal"/>
    <w:uiPriority w:val="99"/>
    <w:rsid w:val="00956BB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xl41">
    <w:name w:val="xl41"/>
    <w:basedOn w:val="Normal"/>
    <w:uiPriority w:val="99"/>
    <w:rsid w:val="00956B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7"/>
      <w:szCs w:val="17"/>
    </w:rPr>
  </w:style>
  <w:style w:type="paragraph" w:customStyle="1" w:styleId="1b">
    <w:name w:val="單元主題1（分兩行）"/>
    <w:basedOn w:val="Normal"/>
    <w:uiPriority w:val="99"/>
    <w:rsid w:val="00956BBC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00">
    <w:name w:val="單元主題10（分兩行）"/>
    <w:basedOn w:val="Normal"/>
    <w:uiPriority w:val="99"/>
    <w:rsid w:val="00956BBC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af9">
    <w:name w:val="標題(一)"/>
    <w:basedOn w:val="Normal"/>
    <w:uiPriority w:val="99"/>
    <w:rsid w:val="009D6F57"/>
    <w:pPr>
      <w:tabs>
        <w:tab w:val="num" w:pos="480"/>
      </w:tabs>
      <w:spacing w:beforeLines="50" w:line="360" w:lineRule="auto"/>
      <w:ind w:left="480" w:hanging="480"/>
      <w:jc w:val="both"/>
    </w:pPr>
    <w:rPr>
      <w:rFonts w:eastAsia="標楷體"/>
    </w:rPr>
  </w:style>
  <w:style w:type="paragraph" w:customStyle="1" w:styleId="afa">
    <w:name w:val="章"/>
    <w:basedOn w:val="a6"/>
    <w:uiPriority w:val="99"/>
    <w:rsid w:val="009D6F57"/>
    <w:pPr>
      <w:ind w:leftChars="0" w:left="0" w:firstLineChars="0" w:firstLine="0"/>
    </w:pPr>
    <w:rPr>
      <w:rFonts w:ascii="標楷體" w:hAnsi="標楷體"/>
      <w:sz w:val="24"/>
    </w:rPr>
  </w:style>
  <w:style w:type="paragraph" w:customStyle="1" w:styleId="1c">
    <w:name w:val="六、(1)"/>
    <w:basedOn w:val="Normal"/>
    <w:uiPriority w:val="99"/>
    <w:rsid w:val="009D6F57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d">
    <w:name w:val="教學綱要（備註）1."/>
    <w:basedOn w:val="Normal"/>
    <w:uiPriority w:val="99"/>
    <w:rsid w:val="009D6F57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110">
    <w:name w:val="內容綱要1.(1)"/>
    <w:basedOn w:val="Normal"/>
    <w:uiPriority w:val="99"/>
    <w:rsid w:val="009D6F57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afb">
    <w:name w:val="六、教學要點"/>
    <w:basedOn w:val="Normal"/>
    <w:uiPriority w:val="99"/>
    <w:rsid w:val="009D6F57"/>
    <w:pPr>
      <w:adjustRightInd w:val="0"/>
      <w:snapToGrid w:val="0"/>
    </w:pPr>
    <w:rPr>
      <w:rFonts w:ascii="標楷體" w:eastAsia="標楷體" w:hAnsi="標楷體"/>
    </w:rPr>
  </w:style>
  <w:style w:type="paragraph" w:customStyle="1" w:styleId="xl92">
    <w:name w:val="xl92"/>
    <w:basedOn w:val="Normal"/>
    <w:uiPriority w:val="99"/>
    <w:rsid w:val="009D6F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41">
    <w:name w:val="style41"/>
    <w:basedOn w:val="DefaultParagraphFont"/>
    <w:uiPriority w:val="99"/>
    <w:rsid w:val="009D6F57"/>
    <w:rPr>
      <w:rFonts w:cs="Times New Roman"/>
      <w:color w:val="336666"/>
    </w:rPr>
  </w:style>
  <w:style w:type="paragraph" w:customStyle="1" w:styleId="afc">
    <w:name w:val="壹"/>
    <w:basedOn w:val="Normal"/>
    <w:uiPriority w:val="99"/>
    <w:rsid w:val="009D6F57"/>
    <w:rPr>
      <w:rFonts w:eastAsia="標楷體" w:hAnsi="標楷體"/>
      <w:color w:val="000000"/>
    </w:rPr>
  </w:style>
  <w:style w:type="paragraph" w:customStyle="1" w:styleId="afd">
    <w:name w:val="令"/>
    <w:basedOn w:val="Normal"/>
    <w:uiPriority w:val="99"/>
    <w:rsid w:val="009D6F57"/>
    <w:pPr>
      <w:tabs>
        <w:tab w:val="left" w:pos="720"/>
      </w:tabs>
      <w:spacing w:line="300" w:lineRule="auto"/>
    </w:pPr>
    <w:rPr>
      <w:rFonts w:eastAsia="標楷體" w:hAnsi="標楷體"/>
      <w:color w:val="000000"/>
      <w:sz w:val="40"/>
      <w:szCs w:val="32"/>
    </w:rPr>
  </w:style>
  <w:style w:type="paragraph" w:customStyle="1" w:styleId="1e">
    <w:name w:val="(1)內文"/>
    <w:basedOn w:val="Normal"/>
    <w:uiPriority w:val="99"/>
    <w:rsid w:val="009D6F57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afe">
    <w:name w:val="表 字元"/>
    <w:basedOn w:val="DefaultParagraphFont"/>
    <w:uiPriority w:val="99"/>
    <w:rsid w:val="009D6F57"/>
    <w:rPr>
      <w:rFonts w:eastAsia="標楷體" w:cs="Times New Roman"/>
      <w:kern w:val="2"/>
      <w:sz w:val="26"/>
      <w:szCs w:val="26"/>
      <w:lang w:val="en-US" w:eastAsia="zh-TW" w:bidi="ar-SA"/>
    </w:rPr>
  </w:style>
  <w:style w:type="paragraph" w:customStyle="1" w:styleId="1f">
    <w:name w:val="1.內文"/>
    <w:basedOn w:val="Normal"/>
    <w:uiPriority w:val="99"/>
    <w:rsid w:val="009D6F57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/>
      <w:color w:val="000000"/>
      <w:kern w:val="0"/>
    </w:rPr>
  </w:style>
  <w:style w:type="paragraph" w:customStyle="1" w:styleId="1f0">
    <w:name w:val="內容綱要1內文"/>
    <w:basedOn w:val="Normal"/>
    <w:uiPriority w:val="99"/>
    <w:rsid w:val="009D6F57"/>
    <w:pPr>
      <w:widowControl/>
      <w:snapToGrid w:val="0"/>
      <w:ind w:leftChars="75" w:left="180"/>
    </w:pPr>
    <w:rPr>
      <w:rFonts w:eastAsia="標楷體"/>
    </w:rPr>
  </w:style>
  <w:style w:type="paragraph" w:customStyle="1" w:styleId="1f1">
    <w:name w:val="內容綱要次1"/>
    <w:basedOn w:val="Normal"/>
    <w:uiPriority w:val="99"/>
    <w:rsid w:val="009D6F57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2">
    <w:name w:val="單元主題次1"/>
    <w:basedOn w:val="Normal"/>
    <w:uiPriority w:val="99"/>
    <w:rsid w:val="009D6F57"/>
    <w:pPr>
      <w:snapToGrid w:val="0"/>
      <w:ind w:leftChars="50" w:left="120"/>
      <w:jc w:val="both"/>
    </w:pPr>
    <w:rPr>
      <w:rFonts w:eastAsia="標楷體"/>
    </w:rPr>
  </w:style>
  <w:style w:type="paragraph" w:customStyle="1" w:styleId="1f3">
    <w:name w:val="圖表1"/>
    <w:basedOn w:val="Normal"/>
    <w:uiPriority w:val="99"/>
    <w:semiHidden/>
    <w:rsid w:val="009D6F57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標楷體"/>
    </w:rPr>
  </w:style>
  <w:style w:type="paragraph" w:customStyle="1" w:styleId="aff">
    <w:name w:val="節數"/>
    <w:basedOn w:val="Normal"/>
    <w:uiPriority w:val="99"/>
    <w:rsid w:val="009D6F57"/>
    <w:pPr>
      <w:snapToGrid w:val="0"/>
      <w:jc w:val="both"/>
    </w:pPr>
    <w:rPr>
      <w:rFonts w:eastAsia="標楷體"/>
    </w:rPr>
  </w:style>
  <w:style w:type="paragraph" w:customStyle="1" w:styleId="aff0">
    <w:name w:val="備註英"/>
    <w:basedOn w:val="Normal"/>
    <w:uiPriority w:val="99"/>
    <w:rsid w:val="009D6F57"/>
    <w:pPr>
      <w:snapToGrid w:val="0"/>
      <w:ind w:leftChars="1" w:left="96" w:hangingChars="50" w:hanging="94"/>
      <w:jc w:val="both"/>
    </w:pPr>
    <w:rPr>
      <w:rFonts w:eastAsia="標楷體" w:cs="標楷體"/>
      <w:spacing w:val="-6"/>
      <w:sz w:val="20"/>
      <w:szCs w:val="20"/>
    </w:rPr>
  </w:style>
  <w:style w:type="paragraph" w:customStyle="1" w:styleId="1a0">
    <w:name w:val="(1)a"/>
    <w:basedOn w:val="Normal"/>
    <w:uiPriority w:val="99"/>
    <w:rsid w:val="009D6F57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eastAsia="標楷體"/>
      <w:kern w:val="0"/>
    </w:rPr>
  </w:style>
  <w:style w:type="paragraph" w:customStyle="1" w:styleId="1f4">
    <w:name w:val="表一1"/>
    <w:basedOn w:val="Normal"/>
    <w:uiPriority w:val="99"/>
    <w:rsid w:val="009D6F57"/>
    <w:pPr>
      <w:tabs>
        <w:tab w:val="left" w:pos="1140"/>
      </w:tabs>
      <w:ind w:left="240" w:hangingChars="100" w:hanging="240"/>
      <w:jc w:val="both"/>
    </w:pPr>
    <w:rPr>
      <w:rFonts w:eastAsia="標楷體"/>
    </w:rPr>
  </w:style>
  <w:style w:type="paragraph" w:customStyle="1" w:styleId="101">
    <w:name w:val="10."/>
    <w:basedOn w:val="12"/>
    <w:uiPriority w:val="99"/>
    <w:rsid w:val="009D6F57"/>
    <w:pPr>
      <w:ind w:leftChars="565" w:left="1656" w:hangingChars="125" w:hanging="300"/>
    </w:pPr>
  </w:style>
  <w:style w:type="paragraph" w:customStyle="1" w:styleId="aff1">
    <w:name w:val="a"/>
    <w:basedOn w:val="Normal"/>
    <w:uiPriority w:val="99"/>
    <w:rsid w:val="009D6F57"/>
    <w:pPr>
      <w:snapToGrid w:val="0"/>
      <w:ind w:leftChars="214" w:left="691" w:hanging="177"/>
    </w:pPr>
    <w:rPr>
      <w:rFonts w:eastAsia="標楷體"/>
    </w:rPr>
  </w:style>
  <w:style w:type="paragraph" w:customStyle="1" w:styleId="aff2">
    <w:name w:val="壹內文"/>
    <w:basedOn w:val="a8"/>
    <w:uiPriority w:val="99"/>
    <w:rsid w:val="009D6F57"/>
    <w:pPr>
      <w:ind w:leftChars="0" w:left="0"/>
    </w:pPr>
  </w:style>
  <w:style w:type="paragraph" w:customStyle="1" w:styleId="1f5">
    <w:name w:val="人員1."/>
    <w:basedOn w:val="Normal"/>
    <w:uiPriority w:val="99"/>
    <w:rsid w:val="009D6F57"/>
    <w:pPr>
      <w:snapToGrid w:val="0"/>
      <w:spacing w:line="300" w:lineRule="auto"/>
      <w:ind w:leftChars="925" w:left="2220"/>
      <w:jc w:val="both"/>
    </w:pPr>
    <w:rPr>
      <w:rFonts w:eastAsia="標楷體"/>
      <w:color w:val="000000"/>
    </w:rPr>
  </w:style>
  <w:style w:type="paragraph" w:customStyle="1" w:styleId="1f6">
    <w:name w:val="1.目錄"/>
    <w:basedOn w:val="12"/>
    <w:uiPriority w:val="99"/>
    <w:rsid w:val="009D6F57"/>
    <w:pPr>
      <w:ind w:leftChars="565" w:left="1020" w:hangingChars="75" w:hanging="180"/>
    </w:pPr>
  </w:style>
  <w:style w:type="paragraph" w:styleId="List3">
    <w:name w:val="List 3"/>
    <w:basedOn w:val="Normal"/>
    <w:uiPriority w:val="99"/>
    <w:rsid w:val="009D6F57"/>
    <w:pPr>
      <w:adjustRightInd w:val="0"/>
      <w:spacing w:after="120"/>
      <w:ind w:left="851" w:hanging="284"/>
      <w:textAlignment w:val="baseline"/>
    </w:pPr>
    <w:rPr>
      <w:rFonts w:eastAsia="標楷體"/>
      <w:kern w:val="0"/>
      <w:sz w:val="30"/>
      <w:szCs w:val="30"/>
    </w:rPr>
  </w:style>
  <w:style w:type="paragraph" w:customStyle="1" w:styleId="aff3">
    <w:name w:val="實習內文"/>
    <w:basedOn w:val="Normal"/>
    <w:uiPriority w:val="99"/>
    <w:rsid w:val="009D6F5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 w:eastAsia="標楷體"/>
      <w:kern w:val="0"/>
    </w:rPr>
  </w:style>
  <w:style w:type="paragraph" w:customStyle="1" w:styleId="1f7">
    <w:name w:val="表格內文1"/>
    <w:basedOn w:val="Normal"/>
    <w:uiPriority w:val="99"/>
    <w:rsid w:val="009D6F57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aff4">
    <w:name w:val="表格一、"/>
    <w:basedOn w:val="1f7"/>
    <w:uiPriority w:val="99"/>
    <w:rsid w:val="009D6F57"/>
    <w:pPr>
      <w:ind w:left="539" w:hanging="482"/>
    </w:pPr>
  </w:style>
  <w:style w:type="paragraph" w:customStyle="1" w:styleId="1f8">
    <w:name w:val="表格1."/>
    <w:basedOn w:val="aff4"/>
    <w:uiPriority w:val="99"/>
    <w:rsid w:val="009D6F57"/>
    <w:pPr>
      <w:ind w:left="550" w:hanging="255"/>
    </w:pPr>
    <w:rPr>
      <w:spacing w:val="0"/>
    </w:rPr>
  </w:style>
  <w:style w:type="paragraph" w:customStyle="1" w:styleId="1f9">
    <w:name w:val="表格(1)"/>
    <w:basedOn w:val="1f8"/>
    <w:uiPriority w:val="99"/>
    <w:rsid w:val="009D6F57"/>
    <w:pPr>
      <w:ind w:left="794" w:hanging="369"/>
    </w:pPr>
  </w:style>
  <w:style w:type="paragraph" w:customStyle="1" w:styleId="aff5">
    <w:name w:val="實習(一)"/>
    <w:basedOn w:val="aff3"/>
    <w:uiPriority w:val="99"/>
    <w:rsid w:val="009D6F57"/>
    <w:pPr>
      <w:ind w:left="1446"/>
    </w:pPr>
  </w:style>
  <w:style w:type="paragraph" w:customStyle="1" w:styleId="1fa">
    <w:name w:val="實習1."/>
    <w:basedOn w:val="aff5"/>
    <w:uiPriority w:val="99"/>
    <w:rsid w:val="009D6F57"/>
    <w:pPr>
      <w:ind w:left="1219" w:hanging="255"/>
    </w:pPr>
  </w:style>
  <w:style w:type="paragraph" w:customStyle="1" w:styleId="aff6">
    <w:name w:val="表格十一、"/>
    <w:basedOn w:val="1f7"/>
    <w:uiPriority w:val="99"/>
    <w:rsid w:val="009D6F57"/>
    <w:pPr>
      <w:ind w:left="794" w:hanging="737"/>
    </w:pPr>
  </w:style>
  <w:style w:type="paragraph" w:customStyle="1" w:styleId="120">
    <w:name w:val="標楷12"/>
    <w:basedOn w:val="Normal"/>
    <w:uiPriority w:val="99"/>
    <w:rsid w:val="009D6F57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7">
    <w:name w:val="表頭"/>
    <w:basedOn w:val="Normal"/>
    <w:uiPriority w:val="99"/>
    <w:rsid w:val="009D6F57"/>
    <w:pPr>
      <w:jc w:val="center"/>
    </w:pPr>
    <w:rPr>
      <w:rFonts w:eastAsia="標楷體"/>
    </w:rPr>
  </w:style>
  <w:style w:type="paragraph" w:customStyle="1" w:styleId="20">
    <w:name w:val="樣式2"/>
    <w:basedOn w:val="Normal"/>
    <w:autoRedefine/>
    <w:uiPriority w:val="99"/>
    <w:rsid w:val="009D6F57"/>
    <w:pPr>
      <w:tabs>
        <w:tab w:val="num" w:pos="1560"/>
      </w:tabs>
      <w:spacing w:afterLines="50" w:line="440" w:lineRule="exact"/>
      <w:ind w:left="1560" w:hanging="360"/>
      <w:jc w:val="both"/>
    </w:pPr>
    <w:rPr>
      <w:rFonts w:eastAsia="標楷體"/>
    </w:rPr>
  </w:style>
  <w:style w:type="paragraph" w:customStyle="1" w:styleId="a2">
    <w:name w:val="標題一"/>
    <w:basedOn w:val="Normal"/>
    <w:uiPriority w:val="99"/>
    <w:rsid w:val="009D6F57"/>
    <w:pPr>
      <w:numPr>
        <w:numId w:val="3"/>
      </w:numPr>
      <w:snapToGrid w:val="0"/>
      <w:spacing w:beforeLines="50" w:afterLines="50" w:line="440" w:lineRule="exact"/>
      <w:jc w:val="both"/>
    </w:pPr>
  </w:style>
  <w:style w:type="paragraph" w:customStyle="1" w:styleId="21">
    <w:name w:val="表格內文2"/>
    <w:basedOn w:val="Normal"/>
    <w:uiPriority w:val="99"/>
    <w:rsid w:val="009D6F57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aff8">
    <w:name w:val="表文平"/>
    <w:basedOn w:val="Normal"/>
    <w:uiPriority w:val="99"/>
    <w:rsid w:val="009D6F57"/>
    <w:pPr>
      <w:tabs>
        <w:tab w:val="left" w:pos="1140"/>
      </w:tabs>
      <w:jc w:val="both"/>
    </w:pPr>
    <w:rPr>
      <w:rFonts w:eastAsia="標楷體"/>
    </w:rPr>
  </w:style>
  <w:style w:type="paragraph" w:customStyle="1" w:styleId="aff9">
    <w:name w:val="縮排一"/>
    <w:basedOn w:val="Normal"/>
    <w:uiPriority w:val="99"/>
    <w:rsid w:val="009D6F57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a">
    <w:name w:val="標題二"/>
    <w:basedOn w:val="Normal"/>
    <w:uiPriority w:val="99"/>
    <w:rsid w:val="009D6F57"/>
    <w:pPr>
      <w:tabs>
        <w:tab w:val="left" w:pos="1800"/>
        <w:tab w:val="left" w:pos="1980"/>
      </w:tabs>
      <w:ind w:left="720" w:hanging="720"/>
      <w:jc w:val="both"/>
    </w:pPr>
    <w:rPr>
      <w:rFonts w:eastAsia="標楷體"/>
      <w:b/>
      <w:bCs/>
      <w:sz w:val="28"/>
      <w:szCs w:val="28"/>
    </w:rPr>
  </w:style>
  <w:style w:type="paragraph" w:customStyle="1" w:styleId="affb">
    <w:name w:val="標題三"/>
    <w:basedOn w:val="Normal"/>
    <w:uiPriority w:val="99"/>
    <w:rsid w:val="009D6F57"/>
    <w:pPr>
      <w:spacing w:line="360" w:lineRule="auto"/>
    </w:pPr>
    <w:rPr>
      <w:rFonts w:ascii="標楷體" w:eastAsia="標楷體"/>
      <w:b/>
      <w:bCs/>
      <w:sz w:val="28"/>
      <w:szCs w:val="28"/>
    </w:rPr>
  </w:style>
  <w:style w:type="paragraph" w:customStyle="1" w:styleId="affc">
    <w:name w:val="標(一)"/>
    <w:basedOn w:val="Normal"/>
    <w:uiPriority w:val="99"/>
    <w:rsid w:val="009D6F57"/>
    <w:pPr>
      <w:spacing w:beforeLines="50" w:afterLines="50" w:line="360" w:lineRule="auto"/>
    </w:pPr>
    <w:rPr>
      <w:rFonts w:eastAsia="標楷體"/>
    </w:rPr>
  </w:style>
  <w:style w:type="paragraph" w:customStyle="1" w:styleId="142">
    <w:name w:val="綱(1.4"/>
    <w:basedOn w:val="Normal"/>
    <w:uiPriority w:val="99"/>
    <w:rsid w:val="009D6F57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fb">
    <w:name w:val="綱(1"/>
    <w:basedOn w:val="Normal"/>
    <w:uiPriority w:val="99"/>
    <w:rsid w:val="009D6F57"/>
    <w:pPr>
      <w:tabs>
        <w:tab w:val="left" w:pos="1140"/>
      </w:tabs>
      <w:ind w:leftChars="50" w:left="408" w:hangingChars="120" w:hanging="288"/>
      <w:jc w:val="both"/>
    </w:pPr>
    <w:rPr>
      <w:rFonts w:eastAsia="標楷體"/>
    </w:rPr>
  </w:style>
  <w:style w:type="paragraph" w:customStyle="1" w:styleId="affd">
    <w:name w:val="表綱一"/>
    <w:basedOn w:val="Normal"/>
    <w:uiPriority w:val="99"/>
    <w:rsid w:val="009D6F57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eastAsia="標楷體"/>
      <w:spacing w:val="-6"/>
    </w:rPr>
  </w:style>
  <w:style w:type="paragraph" w:customStyle="1" w:styleId="180">
    <w:name w:val="綱(1.8"/>
    <w:basedOn w:val="142"/>
    <w:uiPriority w:val="99"/>
    <w:rsid w:val="009D6F57"/>
    <w:pPr>
      <w:ind w:left="290" w:hanging="170"/>
    </w:pPr>
    <w:rPr>
      <w:spacing w:val="-14"/>
    </w:rPr>
  </w:style>
  <w:style w:type="paragraph" w:customStyle="1" w:styleId="affe">
    <w:name w:val="備"/>
    <w:basedOn w:val="Normal"/>
    <w:uiPriority w:val="99"/>
    <w:rsid w:val="009D6F57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eastAsia="標楷體"/>
      <w:spacing w:val="-10"/>
    </w:rPr>
  </w:style>
  <w:style w:type="paragraph" w:customStyle="1" w:styleId="afff">
    <w:name w:val="單元"/>
    <w:basedOn w:val="Normal"/>
    <w:uiPriority w:val="99"/>
    <w:rsid w:val="009D6F57"/>
    <w:pPr>
      <w:jc w:val="center"/>
    </w:pPr>
    <w:rPr>
      <w:rFonts w:eastAsia="標楷體"/>
      <w:spacing w:val="60"/>
    </w:rPr>
  </w:style>
  <w:style w:type="paragraph" w:customStyle="1" w:styleId="afff0">
    <w:name w:val="備文"/>
    <w:basedOn w:val="affe"/>
    <w:uiPriority w:val="99"/>
    <w:rsid w:val="009D6F57"/>
    <w:pPr>
      <w:ind w:left="0" w:firstLineChars="0" w:firstLine="0"/>
    </w:pPr>
  </w:style>
  <w:style w:type="paragraph" w:customStyle="1" w:styleId="22">
    <w:name w:val="表一2"/>
    <w:basedOn w:val="Normal"/>
    <w:uiPriority w:val="99"/>
    <w:rsid w:val="009D6F57"/>
    <w:pPr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4">
    <w:name w:val="表格內文4"/>
    <w:basedOn w:val="Normal"/>
    <w:uiPriority w:val="99"/>
    <w:rsid w:val="009D6F57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afff1">
    <w:name w:val="表樣式"/>
    <w:basedOn w:val="Normal"/>
    <w:uiPriority w:val="99"/>
    <w:semiHidden/>
    <w:rsid w:val="009D6F57"/>
    <w:pPr>
      <w:widowControl/>
      <w:jc w:val="both"/>
    </w:pPr>
    <w:rPr>
      <w:rFonts w:eastAsia="標楷體" w:hAnsi="標楷體"/>
      <w:bCs/>
      <w:color w:val="000000"/>
      <w:kern w:val="0"/>
    </w:rPr>
  </w:style>
  <w:style w:type="paragraph" w:customStyle="1" w:styleId="afff2">
    <w:name w:val="圖"/>
    <w:basedOn w:val="Normal"/>
    <w:uiPriority w:val="99"/>
    <w:rsid w:val="009D6F57"/>
    <w:pPr>
      <w:tabs>
        <w:tab w:val="left" w:pos="3060"/>
      </w:tabs>
      <w:spacing w:beforeLines="50"/>
      <w:jc w:val="center"/>
    </w:pPr>
    <w:rPr>
      <w:rFonts w:eastAsia="標楷體"/>
    </w:rPr>
  </w:style>
  <w:style w:type="character" w:customStyle="1" w:styleId="102">
    <w:name w:val="說明10 字元"/>
    <w:basedOn w:val="DefaultParagraphFont"/>
    <w:uiPriority w:val="99"/>
    <w:rsid w:val="009D6F57"/>
    <w:rPr>
      <w:rFonts w:ascii="標楷體" w:eastAsia="標楷體" w:hAnsi="Symbol" w:cs="Times New Roman"/>
      <w:kern w:val="2"/>
      <w:sz w:val="24"/>
      <w:szCs w:val="24"/>
      <w:lang w:val="en-US" w:eastAsia="zh-TW" w:bidi="ar-SA"/>
    </w:rPr>
  </w:style>
  <w:style w:type="character" w:customStyle="1" w:styleId="1fc">
    <w:name w:val="六、1內文 字元"/>
    <w:basedOn w:val="DefaultParagraphFont"/>
    <w:uiPriority w:val="99"/>
    <w:rsid w:val="009D6F57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uiPriority w:val="99"/>
    <w:rsid w:val="009D6F57"/>
    <w:pPr>
      <w:autoSpaceDE w:val="0"/>
      <w:autoSpaceDN w:val="0"/>
      <w:adjustRightInd w:val="0"/>
    </w:pPr>
    <w:rPr>
      <w:kern w:val="0"/>
    </w:rPr>
  </w:style>
  <w:style w:type="paragraph" w:customStyle="1" w:styleId="Default">
    <w:name w:val="Default"/>
    <w:uiPriority w:val="99"/>
    <w:rsid w:val="009D6F57"/>
    <w:pPr>
      <w:widowControl w:val="0"/>
      <w:autoSpaceDE w:val="0"/>
      <w:autoSpaceDN w:val="0"/>
      <w:adjustRightInd w:val="0"/>
    </w:pPr>
    <w:rPr>
      <w:rFonts w:ascii="新細明體"/>
      <w:kern w:val="0"/>
      <w:sz w:val="20"/>
      <w:szCs w:val="20"/>
    </w:rPr>
  </w:style>
  <w:style w:type="paragraph" w:customStyle="1" w:styleId="a0">
    <w:name w:val="內文一"/>
    <w:basedOn w:val="Normal"/>
    <w:uiPriority w:val="99"/>
    <w:rsid w:val="009D6F57"/>
    <w:pPr>
      <w:numPr>
        <w:numId w:val="4"/>
      </w:numPr>
      <w:snapToGrid w:val="0"/>
      <w:spacing w:beforeLines="50" w:afterLines="50" w:line="440" w:lineRule="exact"/>
      <w:jc w:val="both"/>
    </w:pPr>
  </w:style>
  <w:style w:type="paragraph" w:customStyle="1" w:styleId="afff3">
    <w:name w:val="內文（一）"/>
    <w:basedOn w:val="Normal"/>
    <w:uiPriority w:val="99"/>
    <w:rsid w:val="009D6F57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afff4">
    <w:name w:val="次標題"/>
    <w:basedOn w:val="Normal"/>
    <w:autoRedefine/>
    <w:uiPriority w:val="99"/>
    <w:rsid w:val="009D6F57"/>
    <w:pPr>
      <w:adjustRightInd w:val="0"/>
      <w:snapToGrid w:val="0"/>
      <w:spacing w:line="360" w:lineRule="auto"/>
      <w:ind w:firstLineChars="100" w:firstLine="240"/>
      <w:jc w:val="both"/>
    </w:pPr>
    <w:rPr>
      <w:rFonts w:ascii="標楷體" w:eastAsia="標楷體" w:hAnsi="標楷體"/>
      <w:b/>
      <w:bCs/>
    </w:rPr>
  </w:style>
  <w:style w:type="paragraph" w:customStyle="1" w:styleId="120pt">
    <w:name w:val="樣式 標號 + (中文) 標楷體 12 點 置中 套用後:  0 pt"/>
    <w:basedOn w:val="Caption"/>
    <w:autoRedefine/>
    <w:uiPriority w:val="99"/>
    <w:rsid w:val="0057725E"/>
    <w:pPr>
      <w:spacing w:after="0"/>
      <w:jc w:val="center"/>
    </w:pPr>
    <w:rPr>
      <w:rFonts w:eastAsia="標楷體" w:cs="新細明體"/>
      <w:sz w:val="24"/>
    </w:rPr>
  </w:style>
  <w:style w:type="character" w:customStyle="1" w:styleId="121">
    <w:name w:val="樣式 標號 + (中文) 標楷體 12 點 字元"/>
    <w:basedOn w:val="DefaultParagraphFont"/>
    <w:uiPriority w:val="99"/>
    <w:rsid w:val="0057725E"/>
    <w:rPr>
      <w:rFonts w:eastAsia="標楷體" w:cs="Times New Roman"/>
      <w:kern w:val="2"/>
      <w:sz w:val="24"/>
      <w:szCs w:val="24"/>
      <w:lang w:val="en-US" w:eastAsia="zh-TW" w:bidi="ar-SA"/>
    </w:rPr>
  </w:style>
  <w:style w:type="character" w:customStyle="1" w:styleId="dialogtext1">
    <w:name w:val="dialog_text1"/>
    <w:basedOn w:val="DefaultParagraphFont"/>
    <w:uiPriority w:val="99"/>
    <w:rsid w:val="007622B8"/>
    <w:rPr>
      <w:rFonts w:ascii="s?u" w:hAnsi="s?u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36BFC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36BFC"/>
    <w:rPr>
      <w:rFonts w:cs="Times New Roman"/>
      <w:kern w:val="2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A36BFC"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99"/>
    <w:rsid w:val="008C4357"/>
    <w:pPr>
      <w:tabs>
        <w:tab w:val="right" w:leader="dot" w:pos="9060"/>
      </w:tabs>
      <w:spacing w:line="360" w:lineRule="auto"/>
      <w:ind w:left="720" w:firstLineChars="56" w:firstLine="134"/>
    </w:pPr>
    <w:rPr>
      <w:sz w:val="18"/>
      <w:szCs w:val="18"/>
    </w:rPr>
  </w:style>
  <w:style w:type="paragraph" w:customStyle="1" w:styleId="10">
    <w:name w:val="樣式10"/>
    <w:basedOn w:val="Normal"/>
    <w:uiPriority w:val="99"/>
    <w:rsid w:val="008C4357"/>
    <w:pPr>
      <w:numPr>
        <w:numId w:val="8"/>
      </w:numPr>
    </w:pPr>
  </w:style>
  <w:style w:type="paragraph" w:styleId="BodyText3">
    <w:name w:val="Body Text 3"/>
    <w:basedOn w:val="Normal"/>
    <w:link w:val="BodyText3Char"/>
    <w:uiPriority w:val="99"/>
    <w:rsid w:val="008C4357"/>
    <w:pPr>
      <w:jc w:val="center"/>
    </w:pPr>
    <w:rPr>
      <w:rFonts w:ascii="標楷體" w:eastAsia="標楷體" w:hAnsi="標楷體"/>
      <w:color w:val="FF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C4357"/>
    <w:rPr>
      <w:rFonts w:ascii="標楷體" w:eastAsia="標楷體" w:hAnsi="標楷體" w:cs="Times New Roman"/>
      <w:color w:val="FF0000"/>
      <w:kern w:val="2"/>
      <w:sz w:val="22"/>
      <w:szCs w:val="22"/>
    </w:rPr>
  </w:style>
  <w:style w:type="paragraph" w:customStyle="1" w:styleId="Part">
    <w:name w:val="Part"/>
    <w:basedOn w:val="Normal"/>
    <w:uiPriority w:val="99"/>
    <w:rsid w:val="008C4357"/>
    <w:pPr>
      <w:tabs>
        <w:tab w:val="num" w:pos="1386"/>
      </w:tabs>
      <w:snapToGrid w:val="0"/>
      <w:ind w:left="1400" w:hanging="1400"/>
    </w:pPr>
    <w:rPr>
      <w:rFonts w:eastAsia="華康粗黑體" w:cs="新細明體"/>
      <w:color w:val="000000"/>
      <w:kern w:val="0"/>
      <w:sz w:val="28"/>
      <w:szCs w:val="20"/>
    </w:rPr>
  </w:style>
  <w:style w:type="paragraph" w:customStyle="1" w:styleId="PartA">
    <w:name w:val="PartA"/>
    <w:basedOn w:val="Heading1"/>
    <w:uiPriority w:val="99"/>
    <w:rsid w:val="008C4357"/>
    <w:pPr>
      <w:keepNext w:val="0"/>
      <w:widowControl/>
      <w:tabs>
        <w:tab w:val="num" w:pos="648"/>
        <w:tab w:val="num" w:pos="1386"/>
      </w:tabs>
      <w:overflowPunct w:val="0"/>
      <w:autoSpaceDE w:val="0"/>
      <w:autoSpaceDN w:val="0"/>
      <w:adjustRightInd w:val="0"/>
      <w:snapToGrid w:val="0"/>
      <w:spacing w:before="0" w:after="0" w:line="240" w:lineRule="auto"/>
      <w:ind w:left="1400" w:hanging="1120"/>
      <w:jc w:val="left"/>
    </w:pPr>
    <w:rPr>
      <w:rFonts w:eastAsia="新細明體" w:cs="新細明體"/>
      <w:bCs w:val="0"/>
      <w:color w:val="000000"/>
      <w:spacing w:val="0"/>
      <w:sz w:val="28"/>
    </w:rPr>
  </w:style>
  <w:style w:type="paragraph" w:customStyle="1" w:styleId="afff5">
    <w:name w:val="內容"/>
    <w:basedOn w:val="PlainText"/>
    <w:uiPriority w:val="99"/>
    <w:rsid w:val="008C4357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</w:rPr>
  </w:style>
  <w:style w:type="paragraph" w:customStyle="1" w:styleId="afff6">
    <w:name w:val="樣式二"/>
    <w:basedOn w:val="Normal"/>
    <w:uiPriority w:val="99"/>
    <w:rsid w:val="008C4357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</w:rPr>
  </w:style>
  <w:style w:type="paragraph" w:customStyle="1" w:styleId="23">
    <w:name w:val="學報標題2"/>
    <w:basedOn w:val="Heading1"/>
    <w:uiPriority w:val="99"/>
    <w:rsid w:val="008C4357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/>
      <w:spacing w:val="20"/>
      <w:kern w:val="0"/>
      <w:sz w:val="28"/>
      <w:szCs w:val="28"/>
    </w:rPr>
  </w:style>
  <w:style w:type="paragraph" w:customStyle="1" w:styleId="afff7">
    <w:name w:val="表文"/>
    <w:basedOn w:val="Normal"/>
    <w:uiPriority w:val="99"/>
    <w:rsid w:val="008C4357"/>
    <w:pPr>
      <w:ind w:firstLineChars="200" w:firstLine="480"/>
      <w:jc w:val="both"/>
    </w:pPr>
    <w:rPr>
      <w:rFonts w:eastAsia="標楷體"/>
    </w:rPr>
  </w:style>
  <w:style w:type="paragraph" w:customStyle="1" w:styleId="122">
    <w:name w:val="樣式 標號 + (中文) 標楷體 12 點"/>
    <w:basedOn w:val="Caption"/>
    <w:uiPriority w:val="99"/>
    <w:rsid w:val="008C4357"/>
    <w:pPr>
      <w:spacing w:after="0"/>
      <w:jc w:val="center"/>
    </w:pPr>
    <w:rPr>
      <w:rFonts w:eastAsia="標楷體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C5E7B"/>
    <w:rPr>
      <w:rFonts w:ascii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5E7B"/>
    <w:rPr>
      <w:rFonts w:ascii="新細明體" w:cs="Times New Roman"/>
      <w:kern w:val="2"/>
      <w:sz w:val="18"/>
      <w:szCs w:val="18"/>
    </w:rPr>
  </w:style>
  <w:style w:type="character" w:customStyle="1" w:styleId="hps">
    <w:name w:val="hps"/>
    <w:basedOn w:val="DefaultParagraphFont"/>
    <w:uiPriority w:val="99"/>
    <w:rsid w:val="001D3B0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D3B0D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1D3B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341</Words>
  <Characters>1946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高級職業學校實習辦法(草案二)(93</dc:title>
  <dc:subject/>
  <dc:creator>chunlung</dc:creator>
  <cp:keywords/>
  <dc:description/>
  <cp:lastModifiedBy>user</cp:lastModifiedBy>
  <cp:revision>3</cp:revision>
  <cp:lastPrinted>2018-03-30T08:32:00Z</cp:lastPrinted>
  <dcterms:created xsi:type="dcterms:W3CDTF">2018-08-21T01:13:00Z</dcterms:created>
  <dcterms:modified xsi:type="dcterms:W3CDTF">2018-08-21T03:29:00Z</dcterms:modified>
</cp:coreProperties>
</file>